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70282" w14:textId="77777777" w:rsidR="003526A5" w:rsidRDefault="003526A5">
      <w:pPr>
        <w:spacing w:line="240" w:lineRule="exact"/>
        <w:jc w:val="center"/>
        <w:rPr>
          <w:sz w:val="28"/>
        </w:rPr>
      </w:pPr>
      <w:r>
        <w:rPr>
          <w:sz w:val="28"/>
        </w:rPr>
        <w:t>OAK PARK UNIFIED SCHOOL DISTRICT</w:t>
      </w:r>
    </w:p>
    <w:p w14:paraId="5797FF2E" w14:textId="77777777" w:rsidR="003526A5" w:rsidRDefault="003526A5">
      <w:pPr>
        <w:spacing w:line="240" w:lineRule="exact"/>
        <w:jc w:val="center"/>
        <w:rPr>
          <w:sz w:val="28"/>
        </w:rPr>
      </w:pPr>
      <w:r>
        <w:rPr>
          <w:sz w:val="28"/>
        </w:rPr>
        <w:t>BOARD OF EDUCATION</w:t>
      </w:r>
    </w:p>
    <w:p w14:paraId="7D256C43" w14:textId="375F40CF" w:rsidR="003526A5" w:rsidRDefault="009443E9">
      <w:pPr>
        <w:spacing w:line="240" w:lineRule="exact"/>
        <w:jc w:val="center"/>
        <w:rPr>
          <w:b/>
        </w:rPr>
      </w:pPr>
      <w:r>
        <w:rPr>
          <w:b/>
        </w:rPr>
        <w:t>AGENDA #</w:t>
      </w:r>
      <w:r w:rsidR="00CA6E91">
        <w:rPr>
          <w:b/>
        </w:rPr>
        <w:t>9</w:t>
      </w:r>
      <w:r w:rsidR="003E686D">
        <w:rPr>
          <w:b/>
        </w:rPr>
        <w:t>19</w:t>
      </w:r>
    </w:p>
    <w:p w14:paraId="1FB73D67" w14:textId="77777777" w:rsidR="003526A5" w:rsidRDefault="003526A5">
      <w:pPr>
        <w:spacing w:line="240" w:lineRule="exact"/>
        <w:jc w:val="center"/>
        <w:rPr>
          <w:b/>
        </w:rPr>
      </w:pPr>
    </w:p>
    <w:p w14:paraId="53BB6405" w14:textId="2CB972E4" w:rsidR="003526A5" w:rsidRDefault="003526A5">
      <w:pPr>
        <w:pStyle w:val="BodyText"/>
        <w:rPr>
          <w:sz w:val="24"/>
        </w:rPr>
      </w:pPr>
      <w:r>
        <w:rPr>
          <w:sz w:val="24"/>
        </w:rPr>
        <w:t>DATE:</w:t>
      </w:r>
      <w:r>
        <w:rPr>
          <w:sz w:val="24"/>
        </w:rPr>
        <w:tab/>
      </w:r>
      <w:r>
        <w:rPr>
          <w:sz w:val="24"/>
        </w:rPr>
        <w:tab/>
      </w:r>
      <w:r w:rsidR="004D3A3A">
        <w:rPr>
          <w:sz w:val="24"/>
        </w:rPr>
        <w:t xml:space="preserve">December </w:t>
      </w:r>
      <w:r w:rsidR="003E686D">
        <w:rPr>
          <w:sz w:val="24"/>
        </w:rPr>
        <w:t>8</w:t>
      </w:r>
      <w:r w:rsidR="00CA6E91">
        <w:rPr>
          <w:sz w:val="24"/>
        </w:rPr>
        <w:t>, 201</w:t>
      </w:r>
      <w:r w:rsidR="003E686D">
        <w:rPr>
          <w:sz w:val="24"/>
        </w:rPr>
        <w:t>5</w:t>
      </w:r>
    </w:p>
    <w:p w14:paraId="56F8F838" w14:textId="77777777" w:rsidR="003526A5" w:rsidRDefault="003526A5" w:rsidP="00ED1AE4">
      <w:pPr>
        <w:pStyle w:val="BodyText"/>
        <w:ind w:right="-720"/>
        <w:rPr>
          <w:sz w:val="24"/>
        </w:rPr>
      </w:pPr>
    </w:p>
    <w:p w14:paraId="28576578" w14:textId="77777777" w:rsidR="003526A5" w:rsidRPr="00ED1AE4" w:rsidRDefault="003526A5" w:rsidP="00ED1AE4">
      <w:pPr>
        <w:pStyle w:val="BodyText"/>
        <w:ind w:right="-720"/>
        <w:rPr>
          <w:b/>
          <w:sz w:val="24"/>
        </w:rPr>
      </w:pPr>
      <w:r>
        <w:rPr>
          <w:sz w:val="24"/>
        </w:rPr>
        <w:t>PLACE:</w:t>
      </w:r>
      <w:r>
        <w:rPr>
          <w:sz w:val="24"/>
        </w:rPr>
        <w:tab/>
      </w:r>
      <w:r w:rsidRPr="00920487">
        <w:rPr>
          <w:b/>
          <w:sz w:val="24"/>
        </w:rPr>
        <w:t>Oak Park High School Presentation Room – G-9</w:t>
      </w:r>
      <w:r>
        <w:rPr>
          <w:b/>
          <w:sz w:val="24"/>
        </w:rPr>
        <w:t xml:space="preserve"> </w:t>
      </w:r>
    </w:p>
    <w:p w14:paraId="3BDC805D" w14:textId="77777777" w:rsidR="003526A5" w:rsidRDefault="003526A5">
      <w:pPr>
        <w:pStyle w:val="BodyText"/>
        <w:rPr>
          <w:sz w:val="24"/>
        </w:rPr>
      </w:pPr>
      <w:r>
        <w:rPr>
          <w:sz w:val="24"/>
        </w:rPr>
        <w:tab/>
      </w:r>
      <w:r>
        <w:rPr>
          <w:sz w:val="24"/>
        </w:rPr>
        <w:tab/>
        <w:t xml:space="preserve">899 N. </w:t>
      </w:r>
      <w:proofErr w:type="spellStart"/>
      <w:r>
        <w:rPr>
          <w:sz w:val="24"/>
        </w:rPr>
        <w:t>Kanan</w:t>
      </w:r>
      <w:proofErr w:type="spellEnd"/>
      <w:r>
        <w:rPr>
          <w:sz w:val="24"/>
        </w:rPr>
        <w:t xml:space="preserve"> Road</w:t>
      </w:r>
      <w:r>
        <w:rPr>
          <w:bCs/>
          <w:sz w:val="24"/>
        </w:rPr>
        <w:t>, Oak Park, CA 91377</w:t>
      </w:r>
    </w:p>
    <w:p w14:paraId="15354C79" w14:textId="77777777" w:rsidR="003526A5" w:rsidRDefault="003526A5">
      <w:pPr>
        <w:pStyle w:val="BodyText"/>
        <w:rPr>
          <w:sz w:val="24"/>
        </w:rPr>
      </w:pPr>
    </w:p>
    <w:p w14:paraId="3ABD11B4" w14:textId="44409038" w:rsidR="00206918" w:rsidRDefault="003526A5" w:rsidP="00206918">
      <w:pPr>
        <w:pStyle w:val="BodyText"/>
        <w:rPr>
          <w:sz w:val="24"/>
        </w:rPr>
      </w:pPr>
      <w:r>
        <w:rPr>
          <w:sz w:val="24"/>
        </w:rPr>
        <w:t>TIME:</w:t>
      </w:r>
      <w:r>
        <w:rPr>
          <w:sz w:val="24"/>
        </w:rPr>
        <w:tab/>
      </w:r>
      <w:r>
        <w:rPr>
          <w:sz w:val="24"/>
        </w:rPr>
        <w:tab/>
      </w:r>
      <w:r w:rsidR="00206918" w:rsidRPr="00206918">
        <w:rPr>
          <w:b/>
          <w:sz w:val="24"/>
        </w:rPr>
        <w:t>NO CLOSED SESSION</w:t>
      </w:r>
    </w:p>
    <w:p w14:paraId="40DA3358" w14:textId="025CFC1D" w:rsidR="003526A5" w:rsidRPr="00C85B8B" w:rsidRDefault="003526A5" w:rsidP="00206918">
      <w:pPr>
        <w:pStyle w:val="BodyText"/>
        <w:ind w:left="720" w:firstLine="720"/>
        <w:rPr>
          <w:sz w:val="24"/>
        </w:rPr>
      </w:pPr>
      <w:r w:rsidRPr="00A668CF">
        <w:rPr>
          <w:b/>
          <w:bCs/>
          <w:sz w:val="24"/>
        </w:rPr>
        <w:t>6:00 p.m. Open Session – G9</w:t>
      </w:r>
    </w:p>
    <w:p w14:paraId="0DF0936F" w14:textId="77777777" w:rsidR="003526A5" w:rsidRDefault="003526A5">
      <w:pPr>
        <w:pStyle w:val="Header"/>
        <w:tabs>
          <w:tab w:val="clear" w:pos="4320"/>
          <w:tab w:val="clear" w:pos="8640"/>
          <w:tab w:val="left" w:pos="1440"/>
          <w:tab w:val="left" w:pos="6120"/>
        </w:tabs>
        <w:spacing w:line="240" w:lineRule="exact"/>
        <w:rPr>
          <w:bCs/>
        </w:rPr>
      </w:pPr>
    </w:p>
    <w:p w14:paraId="6154C258" w14:textId="77777777" w:rsidR="003526A5" w:rsidRPr="00F277BE" w:rsidRDefault="003526A5" w:rsidP="000B722D">
      <w:pPr>
        <w:pBdr>
          <w:top w:val="single" w:sz="4" w:space="7" w:color="auto"/>
          <w:left w:val="single" w:sz="4" w:space="4" w:color="auto"/>
          <w:bottom w:val="single" w:sz="4" w:space="1" w:color="auto"/>
          <w:right w:val="single" w:sz="4" w:space="4" w:color="auto"/>
        </w:pBdr>
        <w:spacing w:line="240" w:lineRule="exact"/>
        <w:jc w:val="both"/>
        <w:rPr>
          <w:b/>
          <w:i/>
        </w:rPr>
      </w:pPr>
      <w:r w:rsidRPr="00F277BE">
        <w:rPr>
          <w:b/>
          <w:i/>
        </w:rPr>
        <w:t>The Mission of the Oak Park Unified School District is to provide students with a strong foundation for learning, which meets the challenge of the present and of the future through a balanced education, that includes academic achievement, personal growth and social responsibility.</w:t>
      </w:r>
    </w:p>
    <w:p w14:paraId="0BB08C94" w14:textId="77777777" w:rsidR="003526A5" w:rsidRDefault="003526A5">
      <w:pPr>
        <w:spacing w:line="240" w:lineRule="exact"/>
        <w:jc w:val="center"/>
        <w:rPr>
          <w:b/>
          <w:i/>
        </w:rPr>
      </w:pPr>
    </w:p>
    <w:p w14:paraId="0F0DBEBE" w14:textId="77777777" w:rsidR="003526A5" w:rsidRPr="00E923A4" w:rsidRDefault="003526A5" w:rsidP="00E923A4">
      <w:pPr>
        <w:spacing w:line="240" w:lineRule="exact"/>
        <w:jc w:val="center"/>
        <w:rPr>
          <w:b/>
          <w:u w:val="single"/>
        </w:rPr>
      </w:pPr>
      <w:r>
        <w:rPr>
          <w:b/>
          <w:u w:val="single"/>
        </w:rPr>
        <w:t>BOARD OF EDUCATION</w:t>
      </w:r>
    </w:p>
    <w:p w14:paraId="1D5B429C" w14:textId="059B2138" w:rsidR="003526A5" w:rsidRDefault="003E686D">
      <w:pPr>
        <w:spacing w:line="240" w:lineRule="exact"/>
        <w:jc w:val="center"/>
        <w:rPr>
          <w:b/>
        </w:rPr>
      </w:pPr>
      <w:r>
        <w:rPr>
          <w:b/>
        </w:rPr>
        <w:t xml:space="preserve">Barbara </w:t>
      </w:r>
      <w:proofErr w:type="spellStart"/>
      <w:r>
        <w:rPr>
          <w:b/>
        </w:rPr>
        <w:t>Laifman</w:t>
      </w:r>
      <w:proofErr w:type="spellEnd"/>
      <w:r w:rsidR="003526A5">
        <w:rPr>
          <w:b/>
        </w:rPr>
        <w:t>, President</w:t>
      </w:r>
    </w:p>
    <w:p w14:paraId="51172E5E" w14:textId="2B5608AF" w:rsidR="003526A5" w:rsidRDefault="003E686D">
      <w:pPr>
        <w:spacing w:line="240" w:lineRule="exact"/>
        <w:jc w:val="center"/>
        <w:rPr>
          <w:b/>
        </w:rPr>
      </w:pPr>
      <w:r>
        <w:rPr>
          <w:b/>
        </w:rPr>
        <w:t xml:space="preserve">Allen Rosen, </w:t>
      </w:r>
      <w:r w:rsidR="003526A5">
        <w:rPr>
          <w:b/>
        </w:rPr>
        <w:t>Vice President</w:t>
      </w:r>
    </w:p>
    <w:p w14:paraId="015AA1DF" w14:textId="43E8ED78" w:rsidR="003526A5" w:rsidRDefault="003E686D" w:rsidP="00A733DF">
      <w:pPr>
        <w:spacing w:line="240" w:lineRule="exact"/>
        <w:jc w:val="center"/>
        <w:rPr>
          <w:b/>
        </w:rPr>
      </w:pPr>
      <w:r>
        <w:rPr>
          <w:b/>
        </w:rPr>
        <w:t>Drew Hazelton</w:t>
      </w:r>
      <w:r w:rsidR="003526A5">
        <w:rPr>
          <w:b/>
        </w:rPr>
        <w:t>, Clerk</w:t>
      </w:r>
    </w:p>
    <w:p w14:paraId="0D0093B3" w14:textId="2573825E" w:rsidR="003526A5" w:rsidRDefault="003E686D">
      <w:pPr>
        <w:spacing w:line="240" w:lineRule="exact"/>
        <w:jc w:val="center"/>
        <w:rPr>
          <w:b/>
        </w:rPr>
      </w:pPr>
      <w:r>
        <w:rPr>
          <w:b/>
        </w:rPr>
        <w:t xml:space="preserve">Denise </w:t>
      </w:r>
      <w:proofErr w:type="spellStart"/>
      <w:r>
        <w:rPr>
          <w:b/>
        </w:rPr>
        <w:t>Helfstein</w:t>
      </w:r>
      <w:proofErr w:type="spellEnd"/>
      <w:r w:rsidR="003526A5">
        <w:rPr>
          <w:b/>
        </w:rPr>
        <w:t xml:space="preserve">, Member </w:t>
      </w:r>
    </w:p>
    <w:p w14:paraId="6A2EE988" w14:textId="1E1E17BC" w:rsidR="003526A5" w:rsidRDefault="003E686D">
      <w:pPr>
        <w:spacing w:line="240" w:lineRule="exact"/>
        <w:jc w:val="center"/>
        <w:rPr>
          <w:b/>
        </w:rPr>
      </w:pPr>
      <w:r>
        <w:rPr>
          <w:b/>
        </w:rPr>
        <w:t>Derek Ross</w:t>
      </w:r>
      <w:r w:rsidR="003526A5">
        <w:rPr>
          <w:b/>
        </w:rPr>
        <w:t>, Member</w:t>
      </w:r>
    </w:p>
    <w:p w14:paraId="24C1F1E5" w14:textId="10F7A140" w:rsidR="003526A5" w:rsidRDefault="003E686D">
      <w:pPr>
        <w:spacing w:line="240" w:lineRule="exact"/>
        <w:jc w:val="center"/>
        <w:rPr>
          <w:b/>
        </w:rPr>
      </w:pPr>
      <w:r>
        <w:rPr>
          <w:b/>
        </w:rPr>
        <w:t>Josh Weisberg</w:t>
      </w:r>
      <w:r w:rsidR="003526A5">
        <w:rPr>
          <w:b/>
        </w:rPr>
        <w:t xml:space="preserve">, Student Board Representative </w:t>
      </w:r>
    </w:p>
    <w:p w14:paraId="3F699424" w14:textId="77777777" w:rsidR="003526A5" w:rsidRDefault="003526A5"/>
    <w:p w14:paraId="5064FA86" w14:textId="77777777" w:rsidR="003526A5" w:rsidRDefault="003526A5">
      <w:pPr>
        <w:pStyle w:val="Header"/>
        <w:tabs>
          <w:tab w:val="clear" w:pos="4320"/>
          <w:tab w:val="clear" w:pos="8640"/>
          <w:tab w:val="left" w:pos="1440"/>
          <w:tab w:val="left" w:pos="6120"/>
        </w:tabs>
        <w:spacing w:line="240" w:lineRule="exact"/>
        <w:rPr>
          <w:bCs/>
        </w:rPr>
      </w:pPr>
    </w:p>
    <w:p w14:paraId="4CEBD187" w14:textId="77777777" w:rsidR="003526A5" w:rsidRDefault="003526A5">
      <w:pPr>
        <w:pStyle w:val="Header"/>
        <w:tabs>
          <w:tab w:val="clear" w:pos="4320"/>
          <w:tab w:val="clear" w:pos="8640"/>
          <w:tab w:val="left" w:pos="1440"/>
          <w:tab w:val="left" w:pos="6120"/>
        </w:tabs>
        <w:spacing w:line="240" w:lineRule="exact"/>
        <w:rPr>
          <w:bCs/>
        </w:rPr>
      </w:pPr>
    </w:p>
    <w:p w14:paraId="0DD202A2" w14:textId="77777777" w:rsidR="003526A5" w:rsidRDefault="003526A5">
      <w:pPr>
        <w:pStyle w:val="Header"/>
        <w:tabs>
          <w:tab w:val="clear" w:pos="4320"/>
          <w:tab w:val="clear" w:pos="8640"/>
          <w:tab w:val="left" w:pos="1440"/>
          <w:tab w:val="left" w:pos="6120"/>
        </w:tabs>
        <w:spacing w:line="240" w:lineRule="exact"/>
        <w:rPr>
          <w:bCs/>
        </w:rPr>
      </w:pPr>
    </w:p>
    <w:p w14:paraId="4CBBCB7B" w14:textId="77777777" w:rsidR="003526A5" w:rsidRDefault="003526A5">
      <w:pPr>
        <w:pStyle w:val="Header"/>
        <w:tabs>
          <w:tab w:val="clear" w:pos="4320"/>
          <w:tab w:val="clear" w:pos="8640"/>
          <w:tab w:val="left" w:pos="1440"/>
          <w:tab w:val="left" w:pos="6120"/>
        </w:tabs>
        <w:spacing w:line="240" w:lineRule="exact"/>
        <w:rPr>
          <w:bCs/>
        </w:rPr>
      </w:pPr>
    </w:p>
    <w:p w14:paraId="5B7A0439" w14:textId="77777777" w:rsidR="003526A5" w:rsidRDefault="003526A5">
      <w:pPr>
        <w:pStyle w:val="Header"/>
        <w:tabs>
          <w:tab w:val="clear" w:pos="4320"/>
          <w:tab w:val="clear" w:pos="8640"/>
          <w:tab w:val="left" w:pos="1440"/>
          <w:tab w:val="left" w:pos="6120"/>
        </w:tabs>
        <w:spacing w:line="240" w:lineRule="exact"/>
        <w:rPr>
          <w:bCs/>
        </w:rPr>
      </w:pPr>
    </w:p>
    <w:p w14:paraId="7300F70A" w14:textId="77777777" w:rsidR="003526A5" w:rsidRDefault="003526A5">
      <w:pPr>
        <w:pStyle w:val="Header"/>
        <w:tabs>
          <w:tab w:val="clear" w:pos="4320"/>
          <w:tab w:val="clear" w:pos="8640"/>
          <w:tab w:val="left" w:pos="1440"/>
          <w:tab w:val="left" w:pos="6120"/>
        </w:tabs>
        <w:spacing w:line="240" w:lineRule="exact"/>
        <w:rPr>
          <w:bCs/>
        </w:rPr>
      </w:pPr>
    </w:p>
    <w:p w14:paraId="07122FE6" w14:textId="77777777" w:rsidR="003526A5" w:rsidRDefault="003526A5">
      <w:pPr>
        <w:pStyle w:val="Header"/>
        <w:tabs>
          <w:tab w:val="clear" w:pos="4320"/>
          <w:tab w:val="clear" w:pos="8640"/>
          <w:tab w:val="left" w:pos="1440"/>
          <w:tab w:val="left" w:pos="6120"/>
        </w:tabs>
        <w:spacing w:line="240" w:lineRule="exact"/>
        <w:rPr>
          <w:bCs/>
        </w:rPr>
      </w:pPr>
    </w:p>
    <w:p w14:paraId="5FC4485E" w14:textId="77777777" w:rsidR="003526A5" w:rsidRDefault="003526A5">
      <w:pPr>
        <w:pStyle w:val="Header"/>
        <w:tabs>
          <w:tab w:val="clear" w:pos="4320"/>
          <w:tab w:val="clear" w:pos="8640"/>
          <w:tab w:val="left" w:pos="1440"/>
          <w:tab w:val="left" w:pos="6120"/>
        </w:tabs>
        <w:spacing w:line="240" w:lineRule="exact"/>
        <w:rPr>
          <w:bCs/>
        </w:rPr>
      </w:pPr>
    </w:p>
    <w:p w14:paraId="081938BC" w14:textId="77777777" w:rsidR="003526A5" w:rsidRDefault="003526A5">
      <w:pPr>
        <w:pStyle w:val="Header"/>
        <w:tabs>
          <w:tab w:val="clear" w:pos="4320"/>
          <w:tab w:val="clear" w:pos="8640"/>
          <w:tab w:val="left" w:pos="1440"/>
          <w:tab w:val="left" w:pos="6120"/>
        </w:tabs>
        <w:spacing w:line="240" w:lineRule="exact"/>
        <w:rPr>
          <w:bCs/>
        </w:rPr>
      </w:pPr>
    </w:p>
    <w:p w14:paraId="4AA23E11" w14:textId="77777777" w:rsidR="003526A5" w:rsidRDefault="003526A5">
      <w:pPr>
        <w:pStyle w:val="Header"/>
        <w:tabs>
          <w:tab w:val="clear" w:pos="4320"/>
          <w:tab w:val="clear" w:pos="8640"/>
          <w:tab w:val="left" w:pos="1440"/>
          <w:tab w:val="left" w:pos="6120"/>
        </w:tabs>
        <w:spacing w:line="240" w:lineRule="exact"/>
        <w:jc w:val="center"/>
        <w:rPr>
          <w:bCs/>
        </w:rPr>
      </w:pPr>
    </w:p>
    <w:p w14:paraId="4D33EDBD" w14:textId="77777777" w:rsidR="003526A5" w:rsidRDefault="0086769E">
      <w:pPr>
        <w:pStyle w:val="Header"/>
        <w:tabs>
          <w:tab w:val="clear" w:pos="4320"/>
          <w:tab w:val="clear" w:pos="8640"/>
          <w:tab w:val="left" w:pos="1440"/>
          <w:tab w:val="left" w:pos="6120"/>
        </w:tabs>
        <w:spacing w:line="240" w:lineRule="exact"/>
        <w:jc w:val="center"/>
        <w:rPr>
          <w:bCs/>
        </w:rPr>
      </w:pPr>
      <w:r>
        <w:rPr>
          <w:bCs/>
          <w:noProof/>
        </w:rPr>
        <w:drawing>
          <wp:inline distT="0" distB="0" distL="0" distR="0" wp14:anchorId="578B3ABE" wp14:editId="13597679">
            <wp:extent cx="273367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524000"/>
                    </a:xfrm>
                    <a:prstGeom prst="rect">
                      <a:avLst/>
                    </a:prstGeom>
                    <a:noFill/>
                    <a:ln>
                      <a:noFill/>
                    </a:ln>
                  </pic:spPr>
                </pic:pic>
              </a:graphicData>
            </a:graphic>
          </wp:inline>
        </w:drawing>
      </w:r>
    </w:p>
    <w:p w14:paraId="5C344426" w14:textId="77777777" w:rsidR="003526A5" w:rsidRDefault="003526A5">
      <w:pPr>
        <w:spacing w:line="240" w:lineRule="exact"/>
        <w:jc w:val="center"/>
        <w:rPr>
          <w:b/>
          <w:u w:val="single"/>
        </w:rPr>
      </w:pPr>
    </w:p>
    <w:p w14:paraId="5C275380" w14:textId="77777777" w:rsidR="003526A5" w:rsidRDefault="003526A5">
      <w:pPr>
        <w:spacing w:line="240" w:lineRule="exact"/>
        <w:jc w:val="center"/>
        <w:rPr>
          <w:b/>
          <w:u w:val="single"/>
        </w:rPr>
      </w:pPr>
      <w:r>
        <w:rPr>
          <w:b/>
          <w:u w:val="single"/>
        </w:rPr>
        <w:t>ADMINISTRATION</w:t>
      </w:r>
    </w:p>
    <w:p w14:paraId="6BBB2C57" w14:textId="77777777" w:rsidR="003526A5" w:rsidRDefault="003526A5">
      <w:pPr>
        <w:spacing w:line="240" w:lineRule="exact"/>
        <w:jc w:val="center"/>
        <w:rPr>
          <w:b/>
        </w:rPr>
      </w:pPr>
      <w:r>
        <w:rPr>
          <w:b/>
        </w:rPr>
        <w:t>Dr. Anthony W. Knight, Superintendent</w:t>
      </w:r>
    </w:p>
    <w:p w14:paraId="06A0F374" w14:textId="77777777" w:rsidR="003526A5" w:rsidRDefault="003526A5">
      <w:pPr>
        <w:spacing w:line="240" w:lineRule="exact"/>
        <w:jc w:val="center"/>
        <w:rPr>
          <w:b/>
        </w:rPr>
      </w:pPr>
      <w:r>
        <w:rPr>
          <w:b/>
        </w:rPr>
        <w:t>Linda Sheridan, Executive Assistant</w:t>
      </w:r>
    </w:p>
    <w:p w14:paraId="67A867B4" w14:textId="77777777" w:rsidR="003526A5" w:rsidRDefault="003526A5">
      <w:pPr>
        <w:spacing w:line="240" w:lineRule="exact"/>
        <w:jc w:val="center"/>
        <w:rPr>
          <w:b/>
        </w:rPr>
      </w:pPr>
      <w:r>
        <w:rPr>
          <w:b/>
        </w:rPr>
        <w:t xml:space="preserve">Martin </w:t>
      </w:r>
      <w:proofErr w:type="spellStart"/>
      <w:r>
        <w:rPr>
          <w:b/>
        </w:rPr>
        <w:t>Klauss</w:t>
      </w:r>
      <w:proofErr w:type="spellEnd"/>
      <w:r>
        <w:rPr>
          <w:b/>
        </w:rPr>
        <w:t>, Assistant Superintendent, Business &amp; Administrative Services</w:t>
      </w:r>
    </w:p>
    <w:p w14:paraId="429F57EE" w14:textId="77777777" w:rsidR="003526A5" w:rsidRDefault="003526A5">
      <w:pPr>
        <w:spacing w:line="240" w:lineRule="exact"/>
        <w:jc w:val="center"/>
        <w:rPr>
          <w:b/>
        </w:rPr>
      </w:pPr>
      <w:r>
        <w:rPr>
          <w:b/>
        </w:rPr>
        <w:t xml:space="preserve">Dr. Leslie </w:t>
      </w:r>
      <w:proofErr w:type="spellStart"/>
      <w:r>
        <w:rPr>
          <w:b/>
        </w:rPr>
        <w:t>Heilbron</w:t>
      </w:r>
      <w:proofErr w:type="spellEnd"/>
      <w:r>
        <w:rPr>
          <w:b/>
        </w:rPr>
        <w:t>, Assistant Superintendent, Human Resources</w:t>
      </w:r>
    </w:p>
    <w:p w14:paraId="75FD22BE" w14:textId="77777777" w:rsidR="003526A5" w:rsidRDefault="003526A5">
      <w:pPr>
        <w:spacing w:line="240" w:lineRule="exact"/>
        <w:jc w:val="center"/>
        <w:rPr>
          <w:b/>
        </w:rPr>
      </w:pPr>
      <w:r>
        <w:rPr>
          <w:b/>
        </w:rPr>
        <w:t>Cliff Moore, Consultant</w:t>
      </w:r>
    </w:p>
    <w:p w14:paraId="0B2AD8B3" w14:textId="3106DC6C" w:rsidR="003526A5" w:rsidRDefault="00921EEA">
      <w:pPr>
        <w:spacing w:line="240" w:lineRule="exact"/>
        <w:jc w:val="center"/>
        <w:rPr>
          <w:b/>
        </w:rPr>
      </w:pPr>
      <w:r>
        <w:rPr>
          <w:b/>
        </w:rPr>
        <w:t xml:space="preserve">Enoch Kwok, </w:t>
      </w:r>
      <w:r w:rsidR="003526A5">
        <w:rPr>
          <w:b/>
        </w:rPr>
        <w:t>Director, Educational Technology</w:t>
      </w:r>
    </w:p>
    <w:p w14:paraId="05C8004E" w14:textId="77777777" w:rsidR="003526A5" w:rsidRDefault="003526A5">
      <w:pPr>
        <w:spacing w:line="240" w:lineRule="exact"/>
        <w:jc w:val="center"/>
        <w:rPr>
          <w:b/>
        </w:rPr>
      </w:pPr>
      <w:r>
        <w:rPr>
          <w:b/>
        </w:rPr>
        <w:t>Susan Roberts, Director, Pupil Services</w:t>
      </w:r>
    </w:p>
    <w:p w14:paraId="64C0696E" w14:textId="77777777" w:rsidR="003526A5" w:rsidRDefault="003526A5">
      <w:pPr>
        <w:spacing w:line="240" w:lineRule="exact"/>
        <w:jc w:val="center"/>
        <w:rPr>
          <w:b/>
        </w:rPr>
      </w:pPr>
    </w:p>
    <w:p w14:paraId="44998A89" w14:textId="77777777" w:rsidR="003526A5" w:rsidRDefault="003526A5">
      <w:pPr>
        <w:spacing w:line="240" w:lineRule="exact"/>
        <w:jc w:val="center"/>
        <w:rPr>
          <w:b/>
        </w:rPr>
      </w:pPr>
    </w:p>
    <w:p w14:paraId="516480FC" w14:textId="77777777" w:rsidR="003526A5" w:rsidRDefault="003526A5">
      <w:pPr>
        <w:spacing w:line="240" w:lineRule="exact"/>
        <w:jc w:val="center"/>
        <w:rPr>
          <w:b/>
        </w:rPr>
      </w:pPr>
    </w:p>
    <w:p w14:paraId="17B52DDF" w14:textId="77777777" w:rsidR="003526A5" w:rsidRDefault="003526A5">
      <w:pPr>
        <w:spacing w:line="240" w:lineRule="exact"/>
        <w:jc w:val="center"/>
        <w:rPr>
          <w:b/>
        </w:rPr>
      </w:pPr>
      <w:r>
        <w:rPr>
          <w:b/>
        </w:rPr>
        <w:t xml:space="preserve">COPY OF ENTIRE AGENDA ON WEB SITE </w:t>
      </w:r>
    </w:p>
    <w:p w14:paraId="1CAD9430" w14:textId="77777777" w:rsidR="003526A5" w:rsidRDefault="00E3013D">
      <w:pPr>
        <w:spacing w:line="240" w:lineRule="exact"/>
        <w:jc w:val="center"/>
        <w:rPr>
          <w:b/>
        </w:rPr>
      </w:pPr>
      <w:hyperlink r:id="rId10" w:history="1">
        <w:r w:rsidR="003526A5" w:rsidRPr="00F44F43">
          <w:rPr>
            <w:rStyle w:val="Hyperlink"/>
            <w:b/>
          </w:rPr>
          <w:t>WWW.OAKPARKUSD.ORG</w:t>
        </w:r>
      </w:hyperlink>
    </w:p>
    <w:p w14:paraId="4A1AB68D" w14:textId="77777777" w:rsidR="003526A5" w:rsidRDefault="003526A5">
      <w:pPr>
        <w:spacing w:line="240" w:lineRule="exact"/>
        <w:jc w:val="center"/>
        <w:rPr>
          <w:b/>
        </w:rPr>
      </w:pPr>
    </w:p>
    <w:p w14:paraId="7DDA1324" w14:textId="77777777" w:rsidR="003526A5" w:rsidRDefault="003526A5" w:rsidP="007C6C14">
      <w:pPr>
        <w:jc w:val="both"/>
      </w:pPr>
    </w:p>
    <w:p w14:paraId="321D36B4" w14:textId="77777777" w:rsidR="003526A5" w:rsidRDefault="003526A5" w:rsidP="007C6C14">
      <w:pPr>
        <w:jc w:val="both"/>
      </w:pPr>
    </w:p>
    <w:p w14:paraId="25C85D27" w14:textId="7BB72775" w:rsidR="003526A5" w:rsidRDefault="003526A5" w:rsidP="007C6C14">
      <w:pPr>
        <w:jc w:val="both"/>
      </w:pPr>
      <w:r>
        <w:lastRenderedPageBreak/>
        <w:t>INDIVIDUALS WHO REQUIRE SPECIAL ACCOMMODATION TO PARTICIPATE IN A BOARD MEETING, INCLUDING BUT NOT LIMITED TO AN AMERICAN SIGN LANGUAGE INTERPRETER, ACCESSIBLE SEATING OR DOCUMENTATION IN ACCESSIBLE FORMATS, SHOULD CONTACT THE SUPERINTENDENT’S OFFICE 72 HOURS PRIOR TO THE MEETING TO ENABLE THE DISTRICT TO MAKE REASONABLE ARRANGEMENTS TO ENSURE ACCOMODATION AND ACCESSIBILITY TO THIS MEETING.   PHONE (818) 735-3206 OR</w:t>
      </w:r>
      <w:r w:rsidR="00BB03E3">
        <w:t xml:space="preserve"> FAX (818) 879-0372 or e-mail: </w:t>
      </w:r>
      <w:hyperlink r:id="rId11" w:history="1">
        <w:r w:rsidRPr="00A45BFE">
          <w:rPr>
            <w:rStyle w:val="Hyperlink"/>
          </w:rPr>
          <w:t>lsheridan@oakparkusd.org</w:t>
        </w:r>
      </w:hyperlink>
      <w:r>
        <w:t>.</w:t>
      </w:r>
    </w:p>
    <w:p w14:paraId="12AA58C5" w14:textId="77777777" w:rsidR="003526A5" w:rsidRDefault="003526A5" w:rsidP="007C6C14">
      <w:pPr>
        <w:jc w:val="both"/>
      </w:pPr>
    </w:p>
    <w:p w14:paraId="2C1C2880" w14:textId="77777777" w:rsidR="003526A5" w:rsidRDefault="003526A5" w:rsidP="007C6C14">
      <w:pPr>
        <w:jc w:val="both"/>
      </w:pPr>
      <w:r>
        <w:t>Welcome to a meeting of the Oak Park Unified School District Board of Education.  Routine items are placed under the Consent Calendar and are approved by a single vote of the Board.  When the agenda is adopted, a member of the Board may pull an item from the Consent Calendar and transfer the item to an appropriate place on the agenda for discussion.</w:t>
      </w:r>
    </w:p>
    <w:p w14:paraId="4F4A9369" w14:textId="77777777" w:rsidR="003526A5" w:rsidRDefault="003526A5" w:rsidP="007C6C14">
      <w:pPr>
        <w:pStyle w:val="Title"/>
        <w:jc w:val="left"/>
        <w:rPr>
          <w:sz w:val="24"/>
        </w:rPr>
      </w:pPr>
    </w:p>
    <w:p w14:paraId="7B0605F9" w14:textId="77777777" w:rsidR="003526A5" w:rsidRDefault="003526A5" w:rsidP="007C6C14">
      <w:pPr>
        <w:tabs>
          <w:tab w:val="left" w:pos="360"/>
        </w:tabs>
        <w:jc w:val="both"/>
      </w:pPr>
      <w:r>
        <w:rPr>
          <w:bCs/>
        </w:rPr>
        <w:t xml:space="preserve">The President of the Board shall inquire if there is anyone in the audience who desires to address the board with respect to any items appearing on the closed session agenda, regular session agenda, or on any issue within the subject matter jurisdiction of the Governing Board.  The speaker cards are available in the Board Room and must be completed </w:t>
      </w:r>
      <w:r>
        <w:t xml:space="preserve">and handed to Linda Sheridan, Executive Assistant, prior to the beginning of the meeting.  All comments for either agenda items or non-agenda items must be limited to three minutes or less.  </w:t>
      </w:r>
    </w:p>
    <w:p w14:paraId="312011B3" w14:textId="77777777" w:rsidR="003526A5" w:rsidRDefault="003526A5" w:rsidP="007C6C14">
      <w:pPr>
        <w:tabs>
          <w:tab w:val="left" w:pos="360"/>
        </w:tabs>
        <w:jc w:val="both"/>
      </w:pPr>
    </w:p>
    <w:p w14:paraId="3653DDC3" w14:textId="77777777" w:rsidR="003526A5" w:rsidRDefault="003526A5" w:rsidP="007C6C14">
      <w:pPr>
        <w:tabs>
          <w:tab w:val="left" w:pos="360"/>
        </w:tabs>
        <w:jc w:val="both"/>
        <w:rPr>
          <w:bCs/>
        </w:rPr>
      </w:pPr>
      <w:r>
        <w:t>Your comments are greatly appreciated. However, the Board cannot enter into a formal discussion at this time, nor can a decision be made.  Matters warranting discussion will be placed on a future agenda.  The information on the speaker card is voluntary but will assist the Board President in conducting the meeting.  Thank you for your cooperation and compliance with these guidelines</w:t>
      </w:r>
    </w:p>
    <w:p w14:paraId="4A6F6498" w14:textId="77777777" w:rsidR="003526A5" w:rsidRDefault="003526A5" w:rsidP="007C6C14">
      <w:pPr>
        <w:pStyle w:val="Title"/>
        <w:rPr>
          <w:i/>
          <w:iCs/>
          <w:sz w:val="24"/>
        </w:rPr>
      </w:pPr>
      <w:r>
        <w:rPr>
          <w:i/>
          <w:iCs/>
          <w:sz w:val="24"/>
        </w:rPr>
        <w:t>All Board Actions and Discussion are electronically recorded and maintained for thirty days.  Interested parties may review the recording upon request.</w:t>
      </w:r>
    </w:p>
    <w:p w14:paraId="2E73047F" w14:textId="77777777" w:rsidR="003526A5" w:rsidRPr="00A9446F" w:rsidRDefault="003526A5" w:rsidP="007C6C14">
      <w:pPr>
        <w:pStyle w:val="Title"/>
        <w:rPr>
          <w:i/>
          <w:iCs/>
          <w:sz w:val="24"/>
        </w:rPr>
      </w:pPr>
      <w:r>
        <w:rPr>
          <w:i/>
          <w:iCs/>
          <w:sz w:val="24"/>
        </w:rPr>
        <w:t>Agenda and supporting documents are available for review prior to the meeting at the District Office located at 5801 E. Conifer Street, Oak Park, CA 91377</w:t>
      </w:r>
    </w:p>
    <w:p w14:paraId="0D80377C" w14:textId="77777777" w:rsidR="003526A5" w:rsidRDefault="003526A5" w:rsidP="007C6C14">
      <w:pPr>
        <w:pStyle w:val="Title"/>
      </w:pPr>
    </w:p>
    <w:p w14:paraId="0ADD3E22" w14:textId="77777777" w:rsidR="003526A5" w:rsidRDefault="003526A5" w:rsidP="007C6C14">
      <w:pPr>
        <w:pStyle w:val="Title"/>
        <w:pBdr>
          <w:top w:val="single" w:sz="4" w:space="1" w:color="auto"/>
          <w:left w:val="single" w:sz="4" w:space="4" w:color="auto"/>
          <w:bottom w:val="single" w:sz="4" w:space="1" w:color="auto"/>
          <w:right w:val="single" w:sz="4" w:space="4" w:color="auto"/>
        </w:pBdr>
        <w:rPr>
          <w:sz w:val="24"/>
        </w:rPr>
      </w:pPr>
      <w:r>
        <w:rPr>
          <w:sz w:val="24"/>
        </w:rPr>
        <w:t>NEXT REGULAR MEETING</w:t>
      </w:r>
    </w:p>
    <w:p w14:paraId="64A546A9" w14:textId="2013C8ED" w:rsidR="003526A5" w:rsidRDefault="00782482" w:rsidP="007C6C14">
      <w:pPr>
        <w:pStyle w:val="Title"/>
        <w:pBdr>
          <w:top w:val="single" w:sz="4" w:space="1" w:color="auto"/>
          <w:left w:val="single" w:sz="4" w:space="4" w:color="auto"/>
          <w:bottom w:val="single" w:sz="4" w:space="1" w:color="auto"/>
          <w:right w:val="single" w:sz="4" w:space="4" w:color="auto"/>
        </w:pBdr>
        <w:rPr>
          <w:sz w:val="24"/>
        </w:rPr>
      </w:pPr>
      <w:r>
        <w:rPr>
          <w:sz w:val="24"/>
        </w:rPr>
        <w:t xml:space="preserve">Tuesday, </w:t>
      </w:r>
      <w:r w:rsidR="004D3A3A">
        <w:rPr>
          <w:sz w:val="24"/>
        </w:rPr>
        <w:t xml:space="preserve">January </w:t>
      </w:r>
      <w:r w:rsidR="003E686D">
        <w:rPr>
          <w:sz w:val="24"/>
        </w:rPr>
        <w:t>19</w:t>
      </w:r>
      <w:r w:rsidR="004D3A3A">
        <w:rPr>
          <w:sz w:val="24"/>
        </w:rPr>
        <w:t>, 201</w:t>
      </w:r>
      <w:r w:rsidR="003E686D">
        <w:rPr>
          <w:sz w:val="24"/>
        </w:rPr>
        <w:t>6</w:t>
      </w:r>
    </w:p>
    <w:p w14:paraId="3394B6F5" w14:textId="77777777" w:rsidR="003526A5" w:rsidRDefault="003526A5" w:rsidP="007C6C14">
      <w:pPr>
        <w:pStyle w:val="Title"/>
        <w:pBdr>
          <w:top w:val="single" w:sz="4" w:space="1" w:color="auto"/>
          <w:left w:val="single" w:sz="4" w:space="4" w:color="auto"/>
          <w:bottom w:val="single" w:sz="4" w:space="1" w:color="auto"/>
          <w:right w:val="single" w:sz="4" w:space="4" w:color="auto"/>
        </w:pBdr>
        <w:rPr>
          <w:sz w:val="24"/>
        </w:rPr>
      </w:pPr>
      <w:proofErr w:type="gramStart"/>
      <w:r>
        <w:rPr>
          <w:sz w:val="24"/>
        </w:rPr>
        <w:t>Closed Session at 5:00 p.m.</w:t>
      </w:r>
      <w:proofErr w:type="gramEnd"/>
      <w:r>
        <w:rPr>
          <w:sz w:val="24"/>
        </w:rPr>
        <w:t xml:space="preserve">           Open Session at 6:00 p.m.</w:t>
      </w:r>
    </w:p>
    <w:p w14:paraId="6B3BAE9E" w14:textId="77777777" w:rsidR="003526A5" w:rsidRDefault="003526A5" w:rsidP="007C6C14">
      <w:pPr>
        <w:pStyle w:val="Title"/>
        <w:pBdr>
          <w:top w:val="single" w:sz="4" w:space="1" w:color="auto"/>
          <w:left w:val="single" w:sz="4" w:space="4" w:color="auto"/>
          <w:bottom w:val="single" w:sz="4" w:space="1" w:color="auto"/>
          <w:right w:val="single" w:sz="4" w:space="4" w:color="auto"/>
        </w:pBdr>
        <w:rPr>
          <w:sz w:val="24"/>
        </w:rPr>
      </w:pPr>
      <w:r>
        <w:rPr>
          <w:sz w:val="24"/>
        </w:rPr>
        <w:t>Oak Park High School, Presentation Room, G9</w:t>
      </w:r>
    </w:p>
    <w:p w14:paraId="6BA6C687" w14:textId="77777777" w:rsidR="003526A5" w:rsidRPr="00577352" w:rsidRDefault="003526A5" w:rsidP="007C6C14">
      <w:pPr>
        <w:pStyle w:val="Title"/>
        <w:pBdr>
          <w:top w:val="single" w:sz="4" w:space="1" w:color="auto"/>
          <w:left w:val="single" w:sz="4" w:space="4" w:color="auto"/>
          <w:bottom w:val="single" w:sz="4" w:space="1" w:color="auto"/>
          <w:right w:val="single" w:sz="4" w:space="4" w:color="auto"/>
        </w:pBdr>
        <w:rPr>
          <w:sz w:val="24"/>
        </w:rPr>
      </w:pPr>
    </w:p>
    <w:p w14:paraId="781B0EDE" w14:textId="77777777" w:rsidR="003526A5" w:rsidRDefault="003526A5" w:rsidP="007C6C14">
      <w:pPr>
        <w:pBdr>
          <w:top w:val="single" w:sz="4" w:space="1" w:color="auto"/>
          <w:left w:val="single" w:sz="4" w:space="4" w:color="auto"/>
          <w:bottom w:val="single" w:sz="4" w:space="1" w:color="auto"/>
          <w:right w:val="single" w:sz="4" w:space="4" w:color="auto"/>
        </w:pBdr>
        <w:jc w:val="center"/>
        <w:rPr>
          <w:b/>
          <w:sz w:val="18"/>
        </w:rPr>
      </w:pPr>
      <w:r>
        <w:rPr>
          <w:b/>
          <w:sz w:val="18"/>
        </w:rPr>
        <w:t>AGENDA IS POSTED AT THE FOLLOWING LOCATIONS IN OAK PARK:</w:t>
      </w:r>
    </w:p>
    <w:p w14:paraId="41165528" w14:textId="77777777" w:rsidR="003526A5" w:rsidRDefault="003526A5" w:rsidP="007C6C14">
      <w:pPr>
        <w:pStyle w:val="BodyText3"/>
        <w:pBdr>
          <w:top w:val="single" w:sz="4" w:space="1" w:color="auto"/>
          <w:left w:val="single" w:sz="4" w:space="4" w:color="auto"/>
          <w:bottom w:val="single" w:sz="4" w:space="1" w:color="auto"/>
          <w:right w:val="single" w:sz="4" w:space="4" w:color="auto"/>
        </w:pBdr>
        <w:jc w:val="center"/>
        <w:rPr>
          <w:sz w:val="24"/>
        </w:rPr>
      </w:pPr>
      <w:r>
        <w:rPr>
          <w:sz w:val="24"/>
        </w:rPr>
        <w:t xml:space="preserve">                 </w:t>
      </w:r>
      <w:proofErr w:type="gramStart"/>
      <w:r>
        <w:rPr>
          <w:sz w:val="24"/>
        </w:rPr>
        <w:t>District Office, 5801 East Conifer St.</w:t>
      </w:r>
      <w:proofErr w:type="gramEnd"/>
      <w:r>
        <w:rPr>
          <w:sz w:val="24"/>
        </w:rPr>
        <w:tab/>
      </w:r>
      <w:r>
        <w:rPr>
          <w:sz w:val="24"/>
        </w:rPr>
        <w:tab/>
        <w:t>.</w:t>
      </w:r>
    </w:p>
    <w:p w14:paraId="10CDB8C6" w14:textId="77777777" w:rsidR="003526A5" w:rsidRDefault="003526A5" w:rsidP="007C6C14">
      <w:pPr>
        <w:pStyle w:val="BodyText3"/>
        <w:pBdr>
          <w:top w:val="single" w:sz="4" w:space="1" w:color="auto"/>
          <w:left w:val="single" w:sz="4" w:space="4" w:color="auto"/>
          <w:bottom w:val="single" w:sz="4" w:space="1" w:color="auto"/>
          <w:right w:val="single" w:sz="4" w:space="4" w:color="auto"/>
        </w:pBdr>
        <w:jc w:val="center"/>
        <w:rPr>
          <w:sz w:val="24"/>
        </w:rPr>
      </w:pPr>
      <w:proofErr w:type="gramStart"/>
      <w:r>
        <w:rPr>
          <w:sz w:val="24"/>
        </w:rPr>
        <w:t>Brookside Elementary School, 165 N. Satinwood Ave.</w:t>
      </w:r>
      <w:proofErr w:type="gramEnd"/>
    </w:p>
    <w:p w14:paraId="3F364438" w14:textId="77777777" w:rsidR="003526A5" w:rsidRDefault="003526A5" w:rsidP="007C6C14">
      <w:pPr>
        <w:pStyle w:val="BodyText3"/>
        <w:pBdr>
          <w:top w:val="single" w:sz="4" w:space="1" w:color="auto"/>
          <w:left w:val="single" w:sz="4" w:space="4" w:color="auto"/>
          <w:bottom w:val="single" w:sz="4" w:space="1" w:color="auto"/>
          <w:right w:val="single" w:sz="4" w:space="4" w:color="auto"/>
        </w:pBdr>
        <w:jc w:val="center"/>
        <w:rPr>
          <w:sz w:val="24"/>
        </w:rPr>
      </w:pPr>
      <w:proofErr w:type="gramStart"/>
      <w:r>
        <w:rPr>
          <w:sz w:val="24"/>
        </w:rPr>
        <w:t xml:space="preserve">Oak Hills Elementary School, 1010 N. </w:t>
      </w:r>
      <w:proofErr w:type="spellStart"/>
      <w:r>
        <w:rPr>
          <w:sz w:val="24"/>
        </w:rPr>
        <w:t>Kanan</w:t>
      </w:r>
      <w:proofErr w:type="spellEnd"/>
      <w:r>
        <w:rPr>
          <w:sz w:val="24"/>
        </w:rPr>
        <w:t xml:space="preserve"> Rd.</w:t>
      </w:r>
      <w:proofErr w:type="gramEnd"/>
    </w:p>
    <w:p w14:paraId="1FE3EC57" w14:textId="77777777" w:rsidR="003526A5" w:rsidRDefault="003526A5" w:rsidP="007C6C14">
      <w:pPr>
        <w:pStyle w:val="BodyText3"/>
        <w:pBdr>
          <w:top w:val="single" w:sz="4" w:space="1" w:color="auto"/>
          <w:left w:val="single" w:sz="4" w:space="4" w:color="auto"/>
          <w:bottom w:val="single" w:sz="4" w:space="1" w:color="auto"/>
          <w:right w:val="single" w:sz="4" w:space="4" w:color="auto"/>
        </w:pBdr>
        <w:jc w:val="center"/>
        <w:rPr>
          <w:sz w:val="24"/>
        </w:rPr>
      </w:pPr>
      <w:proofErr w:type="gramStart"/>
      <w:r>
        <w:rPr>
          <w:sz w:val="24"/>
        </w:rPr>
        <w:t xml:space="preserve">Red Oak Elementary School, 4857 </w:t>
      </w:r>
      <w:proofErr w:type="spellStart"/>
      <w:r>
        <w:rPr>
          <w:sz w:val="24"/>
        </w:rPr>
        <w:t>Rockfield</w:t>
      </w:r>
      <w:proofErr w:type="spellEnd"/>
      <w:r>
        <w:rPr>
          <w:sz w:val="24"/>
        </w:rPr>
        <w:t xml:space="preserve"> St.</w:t>
      </w:r>
      <w:proofErr w:type="gramEnd"/>
    </w:p>
    <w:p w14:paraId="05EE90D6" w14:textId="77777777" w:rsidR="003526A5" w:rsidRDefault="003526A5" w:rsidP="007C6C14">
      <w:pPr>
        <w:pStyle w:val="Title"/>
        <w:pBdr>
          <w:top w:val="single" w:sz="4" w:space="1" w:color="auto"/>
          <w:left w:val="single" w:sz="4" w:space="4" w:color="auto"/>
          <w:bottom w:val="single" w:sz="4" w:space="1" w:color="auto"/>
          <w:right w:val="single" w:sz="4" w:space="4" w:color="auto"/>
        </w:pBdr>
        <w:rPr>
          <w:b w:val="0"/>
          <w:bCs/>
          <w:sz w:val="24"/>
        </w:rPr>
      </w:pPr>
      <w:r>
        <w:rPr>
          <w:b w:val="0"/>
          <w:bCs/>
          <w:sz w:val="24"/>
        </w:rPr>
        <w:t>Medea Creek Middle School, 1002 Double Tree Rd</w:t>
      </w:r>
    </w:p>
    <w:p w14:paraId="2C37234E" w14:textId="77777777" w:rsidR="003526A5" w:rsidRDefault="003526A5" w:rsidP="007C6C14">
      <w:pPr>
        <w:pStyle w:val="Title"/>
        <w:pBdr>
          <w:top w:val="single" w:sz="4" w:space="1" w:color="auto"/>
          <w:left w:val="single" w:sz="4" w:space="4" w:color="auto"/>
          <w:bottom w:val="single" w:sz="4" w:space="1" w:color="auto"/>
          <w:right w:val="single" w:sz="4" w:space="4" w:color="auto"/>
        </w:pBdr>
        <w:rPr>
          <w:b w:val="0"/>
          <w:bCs/>
          <w:sz w:val="24"/>
        </w:rPr>
      </w:pPr>
      <w:proofErr w:type="gramStart"/>
      <w:r>
        <w:rPr>
          <w:b w:val="0"/>
          <w:bCs/>
          <w:sz w:val="24"/>
        </w:rPr>
        <w:t xml:space="preserve">Oak Park High School, 899 N. </w:t>
      </w:r>
      <w:proofErr w:type="spellStart"/>
      <w:r>
        <w:rPr>
          <w:b w:val="0"/>
          <w:bCs/>
          <w:sz w:val="24"/>
        </w:rPr>
        <w:t>Kanan</w:t>
      </w:r>
      <w:proofErr w:type="spellEnd"/>
      <w:r>
        <w:rPr>
          <w:b w:val="0"/>
          <w:bCs/>
          <w:sz w:val="24"/>
        </w:rPr>
        <w:t xml:space="preserve"> Rd.</w:t>
      </w:r>
      <w:proofErr w:type="gramEnd"/>
    </w:p>
    <w:p w14:paraId="5A523EB3" w14:textId="77777777" w:rsidR="003526A5" w:rsidRDefault="003526A5" w:rsidP="007C6C14">
      <w:pPr>
        <w:pStyle w:val="Title"/>
        <w:pBdr>
          <w:top w:val="single" w:sz="4" w:space="1" w:color="auto"/>
          <w:left w:val="single" w:sz="4" w:space="4" w:color="auto"/>
          <w:bottom w:val="single" w:sz="4" w:space="1" w:color="auto"/>
          <w:right w:val="single" w:sz="4" w:space="4" w:color="auto"/>
        </w:pBdr>
        <w:rPr>
          <w:b w:val="0"/>
          <w:bCs/>
          <w:sz w:val="24"/>
        </w:rPr>
      </w:pPr>
      <w:r>
        <w:rPr>
          <w:b w:val="0"/>
          <w:bCs/>
          <w:sz w:val="24"/>
        </w:rPr>
        <w:t>Oak View High School, 5701 East Conifer St</w:t>
      </w:r>
    </w:p>
    <w:p w14:paraId="203C514A" w14:textId="77777777" w:rsidR="003526A5" w:rsidRDefault="003526A5" w:rsidP="007C6C14">
      <w:pPr>
        <w:pStyle w:val="Title"/>
        <w:pBdr>
          <w:top w:val="single" w:sz="4" w:space="1" w:color="auto"/>
          <w:left w:val="single" w:sz="4" w:space="4" w:color="auto"/>
          <w:bottom w:val="single" w:sz="4" w:space="1" w:color="auto"/>
          <w:right w:val="single" w:sz="4" w:space="4" w:color="auto"/>
        </w:pBdr>
        <w:rPr>
          <w:b w:val="0"/>
          <w:bCs/>
          <w:sz w:val="24"/>
        </w:rPr>
      </w:pPr>
      <w:proofErr w:type="gramStart"/>
      <w:r>
        <w:rPr>
          <w:b w:val="0"/>
          <w:bCs/>
          <w:sz w:val="24"/>
        </w:rPr>
        <w:t xml:space="preserve">Oak Park Library, 899 N. </w:t>
      </w:r>
      <w:proofErr w:type="spellStart"/>
      <w:r>
        <w:rPr>
          <w:b w:val="0"/>
          <w:bCs/>
          <w:sz w:val="24"/>
        </w:rPr>
        <w:t>Kanan</w:t>
      </w:r>
      <w:proofErr w:type="spellEnd"/>
      <w:r>
        <w:rPr>
          <w:b w:val="0"/>
          <w:bCs/>
          <w:sz w:val="24"/>
        </w:rPr>
        <w:t xml:space="preserve"> Rd.</w:t>
      </w:r>
      <w:proofErr w:type="gramEnd"/>
    </w:p>
    <w:p w14:paraId="45074BD0" w14:textId="77777777" w:rsidR="003526A5" w:rsidRPr="00A9446F" w:rsidRDefault="003526A5" w:rsidP="007C6C14">
      <w:pPr>
        <w:pStyle w:val="Title"/>
        <w:pBdr>
          <w:top w:val="single" w:sz="4" w:space="1" w:color="auto"/>
          <w:left w:val="single" w:sz="4" w:space="4" w:color="auto"/>
          <w:bottom w:val="single" w:sz="4" w:space="1" w:color="auto"/>
          <w:right w:val="single" w:sz="4" w:space="4" w:color="auto"/>
        </w:pBdr>
        <w:rPr>
          <w:b w:val="0"/>
          <w:bCs/>
          <w:sz w:val="24"/>
        </w:rPr>
      </w:pPr>
      <w:r>
        <w:rPr>
          <w:b w:val="0"/>
          <w:bCs/>
          <w:sz w:val="24"/>
        </w:rPr>
        <w:t>Internet Home Page:  www.oakparkusd.org</w:t>
      </w:r>
    </w:p>
    <w:p w14:paraId="0F18DC43" w14:textId="77777777" w:rsidR="000F7DEA" w:rsidRDefault="000F7DEA" w:rsidP="007F06D0">
      <w:pPr>
        <w:pStyle w:val="Title"/>
        <w:jc w:val="left"/>
      </w:pPr>
    </w:p>
    <w:p w14:paraId="59F0F83B" w14:textId="77777777" w:rsidR="005A5F1A" w:rsidRDefault="005A5F1A" w:rsidP="007F06D0">
      <w:pPr>
        <w:pStyle w:val="Title"/>
        <w:jc w:val="left"/>
      </w:pPr>
    </w:p>
    <w:p w14:paraId="47C6B7C1" w14:textId="77777777" w:rsidR="003526A5" w:rsidRPr="00F71F35" w:rsidRDefault="003526A5" w:rsidP="00E74E0D">
      <w:pPr>
        <w:pStyle w:val="Title"/>
        <w:rPr>
          <w:sz w:val="32"/>
          <w:szCs w:val="32"/>
        </w:rPr>
      </w:pPr>
      <w:r w:rsidRPr="00F71F35">
        <w:rPr>
          <w:sz w:val="32"/>
          <w:szCs w:val="32"/>
        </w:rPr>
        <w:lastRenderedPageBreak/>
        <w:t>OAK PARK UNIFIED SCHOOL DISTRICT</w:t>
      </w:r>
    </w:p>
    <w:p w14:paraId="2D84308B" w14:textId="5C6D4020" w:rsidR="003526A5" w:rsidRPr="00F71F35" w:rsidRDefault="003526A5" w:rsidP="006C627D">
      <w:pPr>
        <w:pStyle w:val="BoardAgendaTitle1"/>
      </w:pPr>
      <w:r w:rsidRPr="00F71F35">
        <w:t xml:space="preserve">AGENDA – </w:t>
      </w:r>
      <w:r w:rsidR="004D3A3A">
        <w:t>ORGANIZATIONAL</w:t>
      </w:r>
      <w:r w:rsidRPr="00F71F35">
        <w:t xml:space="preserve"> BOARD MEETING #</w:t>
      </w:r>
      <w:r w:rsidR="00CA6E91">
        <w:t>9</w:t>
      </w:r>
      <w:r w:rsidR="003E686D">
        <w:t>19</w:t>
      </w:r>
    </w:p>
    <w:p w14:paraId="43471EA3" w14:textId="49A79AB4" w:rsidR="003526A5" w:rsidRPr="00695DFE" w:rsidRDefault="004D3A3A">
      <w:pPr>
        <w:jc w:val="center"/>
        <w:rPr>
          <w:b/>
          <w:sz w:val="22"/>
          <w:szCs w:val="22"/>
        </w:rPr>
      </w:pPr>
      <w:r>
        <w:rPr>
          <w:b/>
          <w:sz w:val="22"/>
          <w:szCs w:val="22"/>
        </w:rPr>
        <w:t xml:space="preserve">December </w:t>
      </w:r>
      <w:r w:rsidR="003E686D">
        <w:rPr>
          <w:b/>
          <w:sz w:val="22"/>
          <w:szCs w:val="22"/>
        </w:rPr>
        <w:t>8</w:t>
      </w:r>
      <w:r w:rsidR="00CA6E91">
        <w:rPr>
          <w:b/>
          <w:sz w:val="22"/>
          <w:szCs w:val="22"/>
        </w:rPr>
        <w:t>, 201</w:t>
      </w:r>
      <w:r w:rsidR="003E686D">
        <w:rPr>
          <w:b/>
          <w:sz w:val="22"/>
          <w:szCs w:val="22"/>
        </w:rPr>
        <w:t>5</w:t>
      </w:r>
    </w:p>
    <w:p w14:paraId="1A6F1A66" w14:textId="77777777" w:rsidR="003526A5" w:rsidRDefault="003526A5">
      <w:pPr>
        <w:jc w:val="center"/>
        <w:rPr>
          <w:b/>
        </w:rPr>
      </w:pPr>
    </w:p>
    <w:p w14:paraId="335483F6" w14:textId="4968309A" w:rsidR="003526A5" w:rsidRPr="00007108" w:rsidRDefault="003526A5">
      <w:pPr>
        <w:tabs>
          <w:tab w:val="left" w:pos="360"/>
          <w:tab w:val="left" w:pos="720"/>
        </w:tabs>
        <w:rPr>
          <w:b/>
          <w:bCs/>
          <w:sz w:val="22"/>
        </w:rPr>
      </w:pPr>
      <w:r w:rsidRPr="00007108">
        <w:rPr>
          <w:b/>
          <w:bCs/>
          <w:sz w:val="22"/>
        </w:rPr>
        <w:t xml:space="preserve">CALL TO ORDER - Followed by Public Comments/ </w:t>
      </w:r>
      <w:r w:rsidR="00206918">
        <w:rPr>
          <w:b/>
          <w:bCs/>
          <w:sz w:val="22"/>
        </w:rPr>
        <w:t>6</w:t>
      </w:r>
      <w:r w:rsidRPr="00007108">
        <w:rPr>
          <w:b/>
          <w:bCs/>
          <w:sz w:val="22"/>
        </w:rPr>
        <w:t xml:space="preserve">:00 p.m. </w:t>
      </w:r>
      <w:r w:rsidRPr="00007108">
        <w:rPr>
          <w:sz w:val="22"/>
        </w:rPr>
        <w:t xml:space="preserve"> </w:t>
      </w:r>
    </w:p>
    <w:p w14:paraId="33C7173D" w14:textId="77D353AD" w:rsidR="00B80250" w:rsidRPr="00007108" w:rsidRDefault="00B80250">
      <w:pPr>
        <w:tabs>
          <w:tab w:val="left" w:pos="360"/>
          <w:tab w:val="left" w:pos="720"/>
        </w:tabs>
        <w:rPr>
          <w:b/>
          <w:bCs/>
          <w:sz w:val="22"/>
        </w:rPr>
      </w:pPr>
      <w:r>
        <w:rPr>
          <w:b/>
          <w:bCs/>
          <w:sz w:val="22"/>
        </w:rPr>
        <w:t>OPEN SESSION: 6:00 p.m.</w:t>
      </w:r>
    </w:p>
    <w:p w14:paraId="4ADC0A62" w14:textId="77777777" w:rsidR="003526A5" w:rsidRPr="00007108" w:rsidRDefault="003526A5" w:rsidP="00C24911">
      <w:pPr>
        <w:tabs>
          <w:tab w:val="left" w:pos="360"/>
          <w:tab w:val="left" w:pos="720"/>
        </w:tabs>
        <w:rPr>
          <w:b/>
          <w:bCs/>
          <w:sz w:val="22"/>
        </w:rPr>
      </w:pPr>
    </w:p>
    <w:p w14:paraId="76873E3F" w14:textId="77777777" w:rsidR="003526A5" w:rsidRPr="00007108" w:rsidRDefault="003526A5" w:rsidP="00C24911">
      <w:pPr>
        <w:pStyle w:val="BodyText"/>
        <w:tabs>
          <w:tab w:val="left" w:pos="360"/>
          <w:tab w:val="left" w:pos="720"/>
        </w:tabs>
        <w:rPr>
          <w:iCs w:val="0"/>
        </w:rPr>
      </w:pPr>
      <w:r w:rsidRPr="00007108">
        <w:rPr>
          <w:iCs w:val="0"/>
        </w:rPr>
        <w:t xml:space="preserve">The Oak Park Unified School District Board of Education will meet in Regular Session at the </w:t>
      </w:r>
      <w:r w:rsidRPr="00007108">
        <w:rPr>
          <w:b/>
          <w:iCs w:val="0"/>
        </w:rPr>
        <w:t>Oak Park High School Presentation Room – G-9</w:t>
      </w:r>
      <w:r w:rsidRPr="00007108">
        <w:rPr>
          <w:iCs w:val="0"/>
        </w:rPr>
        <w:t>, Oak Park, California.</w:t>
      </w:r>
    </w:p>
    <w:p w14:paraId="3D6BDF43" w14:textId="77777777" w:rsidR="003526A5" w:rsidRPr="00007108" w:rsidRDefault="003526A5" w:rsidP="00C24911">
      <w:pPr>
        <w:tabs>
          <w:tab w:val="left" w:pos="360"/>
          <w:tab w:val="left" w:pos="720"/>
        </w:tabs>
        <w:rPr>
          <w:b/>
          <w:bCs/>
          <w:sz w:val="22"/>
        </w:rPr>
      </w:pPr>
    </w:p>
    <w:p w14:paraId="6E60E83A" w14:textId="77777777" w:rsidR="003526A5" w:rsidRDefault="003526A5" w:rsidP="00912811">
      <w:pPr>
        <w:pStyle w:val="BoardAgendaItem2"/>
      </w:pPr>
      <w:r w:rsidRPr="00007108">
        <w:t>I.</w:t>
      </w:r>
      <w:r w:rsidRPr="00007108">
        <w:tab/>
        <w:t>CALL TO ORDER:</w:t>
      </w:r>
      <w:r w:rsidRPr="00007108">
        <w:tab/>
        <w:t>_______ p.m.</w:t>
      </w:r>
    </w:p>
    <w:p w14:paraId="27C983CE" w14:textId="77777777" w:rsidR="00A668CF" w:rsidRPr="00912811" w:rsidRDefault="00A668CF" w:rsidP="00912811">
      <w:pPr>
        <w:pStyle w:val="BoardAgendaItem2"/>
      </w:pPr>
    </w:p>
    <w:p w14:paraId="277C710A" w14:textId="77777777" w:rsidR="003526A5" w:rsidRPr="00007108" w:rsidRDefault="003526A5" w:rsidP="00680D64">
      <w:pPr>
        <w:numPr>
          <w:ilvl w:val="0"/>
          <w:numId w:val="2"/>
        </w:numPr>
        <w:tabs>
          <w:tab w:val="left" w:pos="360"/>
        </w:tabs>
        <w:rPr>
          <w:b/>
          <w:sz w:val="22"/>
        </w:rPr>
      </w:pPr>
      <w:r w:rsidRPr="00007108">
        <w:rPr>
          <w:b/>
          <w:sz w:val="22"/>
        </w:rPr>
        <w:t>ROLL CALL</w:t>
      </w:r>
      <w:r w:rsidRPr="00007108">
        <w:rPr>
          <w:b/>
          <w:sz w:val="22"/>
        </w:rPr>
        <w:tab/>
      </w:r>
    </w:p>
    <w:p w14:paraId="6C0957DC" w14:textId="77777777" w:rsidR="003526A5" w:rsidRPr="00007108" w:rsidRDefault="003526A5">
      <w:pPr>
        <w:ind w:left="720" w:firstLine="720"/>
      </w:pPr>
    </w:p>
    <w:p w14:paraId="3D7C7AD9" w14:textId="77777777" w:rsidR="003526A5" w:rsidRPr="00007108" w:rsidRDefault="00846AA7">
      <w:pPr>
        <w:pStyle w:val="Heading6"/>
      </w:pPr>
      <w:r>
        <w:t>FLAG SALUTE</w:t>
      </w:r>
    </w:p>
    <w:p w14:paraId="6B81AE45" w14:textId="77777777" w:rsidR="003526A5" w:rsidRPr="00007108" w:rsidRDefault="003526A5">
      <w:pPr>
        <w:tabs>
          <w:tab w:val="left" w:pos="360"/>
        </w:tabs>
        <w:rPr>
          <w:b/>
          <w:sz w:val="22"/>
        </w:rPr>
      </w:pPr>
    </w:p>
    <w:p w14:paraId="05FBC837" w14:textId="77777777" w:rsidR="003526A5" w:rsidRPr="00007108" w:rsidRDefault="003526A5" w:rsidP="00680D64">
      <w:pPr>
        <w:numPr>
          <w:ilvl w:val="0"/>
          <w:numId w:val="2"/>
        </w:numPr>
        <w:tabs>
          <w:tab w:val="left" w:pos="360"/>
        </w:tabs>
        <w:rPr>
          <w:b/>
          <w:sz w:val="22"/>
        </w:rPr>
      </w:pPr>
      <w:r w:rsidRPr="00007108">
        <w:rPr>
          <w:b/>
          <w:sz w:val="22"/>
        </w:rPr>
        <w:t>ADOPTION OF AGENDA</w:t>
      </w:r>
    </w:p>
    <w:p w14:paraId="273CA718" w14:textId="77777777" w:rsidR="000F7DEA" w:rsidRDefault="000F7DEA" w:rsidP="00244D0E">
      <w:pPr>
        <w:pStyle w:val="BoardAgendaItem2"/>
      </w:pPr>
    </w:p>
    <w:p w14:paraId="5CE317A3" w14:textId="364A7CE7" w:rsidR="003526A5" w:rsidRPr="00007108" w:rsidRDefault="00A668CF" w:rsidP="00244D0E">
      <w:pPr>
        <w:pStyle w:val="BoardAgendaItem2"/>
      </w:pPr>
      <w:r>
        <w:t>II</w:t>
      </w:r>
      <w:r w:rsidR="003526A5" w:rsidRPr="00007108">
        <w:t>.</w:t>
      </w:r>
      <w:r w:rsidR="003526A5" w:rsidRPr="00007108">
        <w:tab/>
        <w:t>PUBLIC SPEAKERS:  SPEAKERS ON AGENDA AND NON-AGENDA ITEMS</w:t>
      </w:r>
    </w:p>
    <w:p w14:paraId="0F0EB2D7" w14:textId="77777777" w:rsidR="003526A5" w:rsidRPr="00007108" w:rsidRDefault="003526A5">
      <w:pPr>
        <w:pStyle w:val="Heading3"/>
        <w:tabs>
          <w:tab w:val="clear" w:pos="720"/>
          <w:tab w:val="clear" w:pos="8820"/>
          <w:tab w:val="left" w:pos="360"/>
          <w:tab w:val="left" w:pos="1080"/>
        </w:tabs>
        <w:rPr>
          <w:bCs w:val="0"/>
        </w:rPr>
      </w:pPr>
    </w:p>
    <w:p w14:paraId="41EFA7CA" w14:textId="25E91FE1" w:rsidR="003526A5" w:rsidRPr="00B4396F" w:rsidRDefault="00A668CF" w:rsidP="00B4396F">
      <w:pPr>
        <w:pStyle w:val="BoardAgendaItem2"/>
      </w:pPr>
      <w:r>
        <w:t>II</w:t>
      </w:r>
      <w:r w:rsidR="000F7DEA">
        <w:t>I</w:t>
      </w:r>
      <w:r w:rsidR="003526A5" w:rsidRPr="00B4396F">
        <w:t>. OPEN COMMUNICATIONS/PRESENTATIONS</w:t>
      </w:r>
    </w:p>
    <w:p w14:paraId="2204C760" w14:textId="77777777" w:rsidR="003526A5" w:rsidRPr="00007108" w:rsidRDefault="003526A5">
      <w:pPr>
        <w:tabs>
          <w:tab w:val="left" w:pos="360"/>
          <w:tab w:val="left" w:pos="1080"/>
        </w:tabs>
        <w:rPr>
          <w:b/>
          <w:sz w:val="22"/>
        </w:rPr>
      </w:pPr>
    </w:p>
    <w:p w14:paraId="2C61834B" w14:textId="77777777" w:rsidR="003526A5" w:rsidRPr="00007108" w:rsidRDefault="003526A5" w:rsidP="00B74552">
      <w:pPr>
        <w:pStyle w:val="Heading6"/>
        <w:numPr>
          <w:ilvl w:val="0"/>
          <w:numId w:val="3"/>
        </w:numPr>
        <w:tabs>
          <w:tab w:val="left" w:pos="720"/>
        </w:tabs>
      </w:pPr>
      <w:r w:rsidRPr="00007108">
        <w:t>BOARD REPORTS/DISCUSSION/COMMUNICATIONS</w:t>
      </w:r>
    </w:p>
    <w:p w14:paraId="1CCDE3C4" w14:textId="15C7D2AE" w:rsidR="001C2D32" w:rsidRDefault="001C2D32" w:rsidP="00782482">
      <w:pPr>
        <w:numPr>
          <w:ilvl w:val="0"/>
          <w:numId w:val="5"/>
        </w:numPr>
        <w:tabs>
          <w:tab w:val="left" w:pos="360"/>
          <w:tab w:val="left" w:pos="720"/>
          <w:tab w:val="left" w:pos="1080"/>
        </w:tabs>
        <w:rPr>
          <w:bCs/>
          <w:sz w:val="22"/>
        </w:rPr>
      </w:pPr>
      <w:r>
        <w:rPr>
          <w:bCs/>
          <w:sz w:val="22"/>
        </w:rPr>
        <w:t xml:space="preserve">Presentation of Certificate of Recognition to </w:t>
      </w:r>
      <w:proofErr w:type="spellStart"/>
      <w:r>
        <w:rPr>
          <w:bCs/>
          <w:sz w:val="22"/>
        </w:rPr>
        <w:t>Ruitao</w:t>
      </w:r>
      <w:proofErr w:type="spellEnd"/>
      <w:r>
        <w:rPr>
          <w:bCs/>
          <w:sz w:val="22"/>
        </w:rPr>
        <w:t xml:space="preserve"> “Ray” Zhang for his participation in the All-National Honor Concert Band</w:t>
      </w:r>
    </w:p>
    <w:p w14:paraId="04499438" w14:textId="7C113352" w:rsidR="001C2D32" w:rsidRDefault="001C2D32" w:rsidP="00782482">
      <w:pPr>
        <w:numPr>
          <w:ilvl w:val="0"/>
          <w:numId w:val="5"/>
        </w:numPr>
        <w:tabs>
          <w:tab w:val="left" w:pos="360"/>
          <w:tab w:val="left" w:pos="720"/>
          <w:tab w:val="left" w:pos="1080"/>
        </w:tabs>
        <w:rPr>
          <w:bCs/>
          <w:sz w:val="22"/>
        </w:rPr>
      </w:pPr>
      <w:r>
        <w:rPr>
          <w:bCs/>
          <w:sz w:val="22"/>
        </w:rPr>
        <w:t>Presentation of Partners in Education Award</w:t>
      </w:r>
      <w:r w:rsidR="000E1D13">
        <w:rPr>
          <w:bCs/>
          <w:sz w:val="22"/>
        </w:rPr>
        <w:t>s</w:t>
      </w:r>
      <w:r>
        <w:rPr>
          <w:bCs/>
          <w:sz w:val="22"/>
        </w:rPr>
        <w:t xml:space="preserve"> to Mike </w:t>
      </w:r>
      <w:proofErr w:type="spellStart"/>
      <w:r>
        <w:rPr>
          <w:bCs/>
          <w:sz w:val="22"/>
        </w:rPr>
        <w:t>Paule</w:t>
      </w:r>
      <w:proofErr w:type="spellEnd"/>
      <w:r>
        <w:rPr>
          <w:bCs/>
          <w:sz w:val="22"/>
        </w:rPr>
        <w:t xml:space="preserve"> and Lori Getz</w:t>
      </w:r>
    </w:p>
    <w:p w14:paraId="4691C62F" w14:textId="5C01EE43" w:rsidR="00E3013D" w:rsidRDefault="00E3013D" w:rsidP="00782482">
      <w:pPr>
        <w:numPr>
          <w:ilvl w:val="0"/>
          <w:numId w:val="5"/>
        </w:numPr>
        <w:tabs>
          <w:tab w:val="left" w:pos="360"/>
          <w:tab w:val="left" w:pos="720"/>
          <w:tab w:val="left" w:pos="1080"/>
        </w:tabs>
        <w:rPr>
          <w:bCs/>
          <w:sz w:val="22"/>
        </w:rPr>
      </w:pPr>
      <w:r>
        <w:rPr>
          <w:bCs/>
          <w:sz w:val="22"/>
        </w:rPr>
        <w:t>Recognition of Pat Ramirez and Rudy Munoz on their retirement from OPUSD</w:t>
      </w:r>
    </w:p>
    <w:p w14:paraId="135A5E37" w14:textId="0398D7FD" w:rsidR="003526A5" w:rsidRDefault="003526A5" w:rsidP="00782482">
      <w:pPr>
        <w:numPr>
          <w:ilvl w:val="0"/>
          <w:numId w:val="5"/>
        </w:numPr>
        <w:tabs>
          <w:tab w:val="left" w:pos="360"/>
          <w:tab w:val="left" w:pos="720"/>
          <w:tab w:val="left" w:pos="1080"/>
        </w:tabs>
        <w:rPr>
          <w:bCs/>
          <w:sz w:val="22"/>
        </w:rPr>
      </w:pPr>
      <w:r w:rsidRPr="00007108">
        <w:rPr>
          <w:bCs/>
          <w:sz w:val="22"/>
        </w:rPr>
        <w:t>Remarks from Board Members</w:t>
      </w:r>
    </w:p>
    <w:p w14:paraId="5BD1E06C" w14:textId="1D9B82DA" w:rsidR="00EF41DA" w:rsidRPr="00782482" w:rsidRDefault="00EF41DA" w:rsidP="00782482">
      <w:pPr>
        <w:numPr>
          <w:ilvl w:val="0"/>
          <w:numId w:val="5"/>
        </w:numPr>
        <w:tabs>
          <w:tab w:val="left" w:pos="360"/>
          <w:tab w:val="left" w:pos="720"/>
          <w:tab w:val="left" w:pos="1080"/>
        </w:tabs>
        <w:rPr>
          <w:bCs/>
          <w:sz w:val="22"/>
        </w:rPr>
      </w:pPr>
      <w:r>
        <w:rPr>
          <w:bCs/>
          <w:sz w:val="22"/>
        </w:rPr>
        <w:t>Remarks from Student Board Member</w:t>
      </w:r>
    </w:p>
    <w:p w14:paraId="53F766E3" w14:textId="77777777" w:rsidR="005A5F1A" w:rsidRDefault="003526A5" w:rsidP="00D40EAB">
      <w:pPr>
        <w:numPr>
          <w:ilvl w:val="0"/>
          <w:numId w:val="5"/>
        </w:numPr>
        <w:tabs>
          <w:tab w:val="left" w:pos="360"/>
          <w:tab w:val="left" w:pos="720"/>
          <w:tab w:val="left" w:pos="1080"/>
        </w:tabs>
        <w:rPr>
          <w:bCs/>
          <w:sz w:val="22"/>
        </w:rPr>
      </w:pPr>
      <w:r w:rsidRPr="00007108">
        <w:rPr>
          <w:bCs/>
          <w:sz w:val="22"/>
        </w:rPr>
        <w:t>Remarks from Superintendent</w:t>
      </w:r>
    </w:p>
    <w:p w14:paraId="0CDD1955" w14:textId="1FB40616" w:rsidR="003526A5" w:rsidRPr="00007108" w:rsidRDefault="005A5F1A" w:rsidP="00D40EAB">
      <w:pPr>
        <w:numPr>
          <w:ilvl w:val="0"/>
          <w:numId w:val="5"/>
        </w:numPr>
        <w:tabs>
          <w:tab w:val="left" w:pos="360"/>
          <w:tab w:val="left" w:pos="720"/>
          <w:tab w:val="left" w:pos="1080"/>
        </w:tabs>
        <w:rPr>
          <w:bCs/>
          <w:sz w:val="22"/>
        </w:rPr>
      </w:pPr>
      <w:r>
        <w:rPr>
          <w:bCs/>
          <w:sz w:val="22"/>
        </w:rPr>
        <w:t>Report from School Site Councils</w:t>
      </w:r>
      <w:r w:rsidR="003526A5" w:rsidRPr="00007108">
        <w:rPr>
          <w:bCs/>
          <w:sz w:val="22"/>
        </w:rPr>
        <w:t xml:space="preserve"> </w:t>
      </w:r>
      <w:r w:rsidR="003526A5" w:rsidRPr="00007108">
        <w:rPr>
          <w:sz w:val="22"/>
          <w:szCs w:val="22"/>
        </w:rPr>
        <w:t xml:space="preserve"> </w:t>
      </w:r>
    </w:p>
    <w:p w14:paraId="37E8B001" w14:textId="77777777" w:rsidR="003526A5" w:rsidRPr="00CA750C" w:rsidRDefault="003526A5" w:rsidP="00D40EAB">
      <w:pPr>
        <w:numPr>
          <w:ilvl w:val="0"/>
          <w:numId w:val="5"/>
        </w:numPr>
        <w:tabs>
          <w:tab w:val="left" w:pos="360"/>
          <w:tab w:val="left" w:pos="720"/>
          <w:tab w:val="left" w:pos="1080"/>
        </w:tabs>
        <w:rPr>
          <w:bCs/>
          <w:sz w:val="22"/>
        </w:rPr>
      </w:pPr>
      <w:r w:rsidRPr="00007108">
        <w:rPr>
          <w:sz w:val="22"/>
          <w:szCs w:val="22"/>
        </w:rPr>
        <w:t>Report from Facilities Planning Committee</w:t>
      </w:r>
    </w:p>
    <w:p w14:paraId="0B22A379" w14:textId="4AE6143A" w:rsidR="00CA750C" w:rsidRPr="00007108" w:rsidRDefault="00CA750C" w:rsidP="00D40EAB">
      <w:pPr>
        <w:numPr>
          <w:ilvl w:val="0"/>
          <w:numId w:val="5"/>
        </w:numPr>
        <w:tabs>
          <w:tab w:val="left" w:pos="360"/>
          <w:tab w:val="left" w:pos="720"/>
          <w:tab w:val="left" w:pos="1080"/>
        </w:tabs>
        <w:rPr>
          <w:bCs/>
          <w:sz w:val="22"/>
        </w:rPr>
      </w:pPr>
      <w:r>
        <w:rPr>
          <w:sz w:val="22"/>
          <w:szCs w:val="22"/>
        </w:rPr>
        <w:t>Report from Technology</w:t>
      </w:r>
    </w:p>
    <w:p w14:paraId="53D32D54" w14:textId="77777777" w:rsidR="00463ACA" w:rsidRDefault="00463ACA" w:rsidP="003560EE">
      <w:pPr>
        <w:tabs>
          <w:tab w:val="left" w:pos="480"/>
          <w:tab w:val="left" w:pos="720"/>
          <w:tab w:val="left" w:pos="900"/>
          <w:tab w:val="left" w:pos="1080"/>
        </w:tabs>
        <w:rPr>
          <w:b/>
          <w:sz w:val="22"/>
          <w:szCs w:val="22"/>
        </w:rPr>
      </w:pPr>
    </w:p>
    <w:p w14:paraId="44A0ADF4" w14:textId="77777777" w:rsidR="003526A5" w:rsidRPr="00007108" w:rsidRDefault="003526A5">
      <w:pPr>
        <w:tabs>
          <w:tab w:val="left" w:pos="360"/>
          <w:tab w:val="left" w:pos="720"/>
        </w:tabs>
        <w:ind w:left="360"/>
        <w:rPr>
          <w:b/>
          <w:sz w:val="22"/>
        </w:rPr>
      </w:pPr>
      <w:r w:rsidRPr="00007108">
        <w:rPr>
          <w:b/>
          <w:sz w:val="22"/>
        </w:rPr>
        <w:t>C.</w:t>
      </w:r>
      <w:r w:rsidRPr="00007108">
        <w:rPr>
          <w:b/>
          <w:sz w:val="22"/>
        </w:rPr>
        <w:tab/>
        <w:t>BUSINESS SESSION:</w:t>
      </w:r>
    </w:p>
    <w:p w14:paraId="36052501" w14:textId="7E695D7E" w:rsidR="00C41266" w:rsidRDefault="00C41266">
      <w:pPr>
        <w:tabs>
          <w:tab w:val="left" w:pos="360"/>
          <w:tab w:val="left" w:pos="1080"/>
        </w:tabs>
        <w:ind w:left="1080" w:hanging="360"/>
        <w:rPr>
          <w:b/>
          <w:sz w:val="22"/>
        </w:rPr>
      </w:pPr>
      <w:r>
        <w:rPr>
          <w:b/>
          <w:sz w:val="22"/>
        </w:rPr>
        <w:t>1.</w:t>
      </w:r>
      <w:r>
        <w:rPr>
          <w:b/>
          <w:sz w:val="22"/>
        </w:rPr>
        <w:tab/>
        <w:t>CONSENT AGENDA</w:t>
      </w:r>
    </w:p>
    <w:p w14:paraId="633E443A" w14:textId="77777777" w:rsidR="003526A5" w:rsidRPr="00007108" w:rsidRDefault="003526A5">
      <w:pPr>
        <w:tabs>
          <w:tab w:val="left" w:pos="360"/>
          <w:tab w:val="left" w:pos="1080"/>
        </w:tabs>
        <w:ind w:left="1080" w:hanging="360"/>
        <w:rPr>
          <w:bCs/>
          <w:i/>
          <w:iCs/>
          <w:sz w:val="20"/>
        </w:rPr>
      </w:pPr>
      <w:r w:rsidRPr="00007108">
        <w:rPr>
          <w:b/>
          <w:sz w:val="22"/>
        </w:rPr>
        <w:tab/>
      </w:r>
      <w:r w:rsidRPr="00007108">
        <w:rPr>
          <w:bCs/>
          <w:i/>
          <w:iCs/>
          <w:sz w:val="20"/>
        </w:rPr>
        <w:t>Consent items shall be items of a routine nature or items for which no Board discussion is anticipated and for which the Superintendent recommends approval.</w:t>
      </w:r>
    </w:p>
    <w:p w14:paraId="66CC560F" w14:textId="77777777" w:rsidR="003526A5" w:rsidRPr="00007108" w:rsidRDefault="003526A5">
      <w:pPr>
        <w:tabs>
          <w:tab w:val="left" w:pos="360"/>
          <w:tab w:val="left" w:pos="1080"/>
        </w:tabs>
        <w:ind w:left="1080" w:hanging="360"/>
        <w:rPr>
          <w:bCs/>
          <w:i/>
          <w:iCs/>
          <w:sz w:val="20"/>
        </w:rPr>
      </w:pPr>
    </w:p>
    <w:p w14:paraId="480E7A5B" w14:textId="77777777" w:rsidR="003526A5" w:rsidRPr="00007108" w:rsidRDefault="003526A5">
      <w:pPr>
        <w:tabs>
          <w:tab w:val="left" w:pos="360"/>
          <w:tab w:val="left" w:pos="1080"/>
        </w:tabs>
        <w:ind w:left="1080" w:hanging="360"/>
        <w:rPr>
          <w:bCs/>
          <w:i/>
          <w:iCs/>
          <w:sz w:val="20"/>
        </w:rPr>
      </w:pPr>
      <w:r w:rsidRPr="00007108">
        <w:rPr>
          <w:bCs/>
          <w:i/>
          <w:iCs/>
          <w:sz w:val="20"/>
        </w:rPr>
        <w:tab/>
        <w:t>At the request of any member of the Board, any item on the Consent Agenda shall be removed and given individual consideration for action as a regular agenda item.</w:t>
      </w:r>
    </w:p>
    <w:p w14:paraId="1BDFC5C6" w14:textId="0B9F9EAC" w:rsidR="00D62A9B" w:rsidRDefault="002F6656" w:rsidP="00D62A9B">
      <w:pPr>
        <w:pStyle w:val="BoardAgendaItem4"/>
        <w:ind w:hanging="360"/>
      </w:pPr>
      <w:r w:rsidRPr="008E4D2D">
        <w:rPr>
          <w:color w:val="auto"/>
          <w:szCs w:val="22"/>
        </w:rPr>
        <w:t>a.</w:t>
      </w:r>
      <w:r w:rsidR="00B8708F">
        <w:t xml:space="preserve">    </w:t>
      </w:r>
      <w:r w:rsidR="003526A5" w:rsidRPr="00C91E86">
        <w:t xml:space="preserve">Approve Minutes of </w:t>
      </w:r>
      <w:r w:rsidR="000F7DEA" w:rsidRPr="00C91E86">
        <w:t>Regular</w:t>
      </w:r>
      <w:r w:rsidR="003526A5" w:rsidRPr="00C91E86">
        <w:t xml:space="preserve"> Board Meeting </w:t>
      </w:r>
      <w:r w:rsidR="004D3A3A">
        <w:t xml:space="preserve">November </w:t>
      </w:r>
      <w:r w:rsidR="003E686D">
        <w:t>17</w:t>
      </w:r>
      <w:r w:rsidR="00CA6E91">
        <w:t>, 201</w:t>
      </w:r>
      <w:r w:rsidR="003E686D">
        <w:t>5</w:t>
      </w:r>
      <w:r w:rsidR="00921EEA">
        <w:t xml:space="preserve"> </w:t>
      </w:r>
    </w:p>
    <w:p w14:paraId="65622114" w14:textId="1ACF7DCD" w:rsidR="00E92AD5" w:rsidRPr="00E663B5" w:rsidRDefault="003526A5" w:rsidP="0069716B">
      <w:pPr>
        <w:pStyle w:val="BoardAgendaItem4"/>
        <w:numPr>
          <w:ilvl w:val="0"/>
          <w:numId w:val="38"/>
        </w:numPr>
        <w:tabs>
          <w:tab w:val="clear" w:pos="720"/>
        </w:tabs>
      </w:pPr>
      <w:r w:rsidRPr="00420EE0">
        <w:t>Public E</w:t>
      </w:r>
      <w:r w:rsidR="00291A28">
        <w:t xml:space="preserve">mployee/Employment Changes </w:t>
      </w:r>
      <w:r w:rsidR="00E92AD5">
        <w:t>01CL</w:t>
      </w:r>
      <w:r w:rsidR="00E92AD5" w:rsidRPr="00420EE0">
        <w:t>2</w:t>
      </w:r>
      <w:r w:rsidR="00E92AD5">
        <w:t>2</w:t>
      </w:r>
      <w:r w:rsidR="003E686D">
        <w:t>956</w:t>
      </w:r>
      <w:r w:rsidR="00E92AD5">
        <w:t>-01CL22</w:t>
      </w:r>
      <w:r w:rsidR="003E686D">
        <w:t>9</w:t>
      </w:r>
      <w:r w:rsidR="005042F9">
        <w:t>68</w:t>
      </w:r>
      <w:r w:rsidR="00E92AD5" w:rsidRPr="00420EE0">
        <w:t xml:space="preserve">  &amp; 01CE0</w:t>
      </w:r>
      <w:r w:rsidR="00E92AD5">
        <w:t>7</w:t>
      </w:r>
      <w:r w:rsidR="003E686D">
        <w:t>52</w:t>
      </w:r>
      <w:r w:rsidR="005042F9">
        <w:t>8</w:t>
      </w:r>
      <w:r w:rsidR="00E92AD5">
        <w:t>-01CE07</w:t>
      </w:r>
      <w:r w:rsidR="003E686D">
        <w:t>5</w:t>
      </w:r>
      <w:r w:rsidR="005042F9">
        <w:t>46</w:t>
      </w:r>
    </w:p>
    <w:p w14:paraId="0B29B819" w14:textId="13288CEA" w:rsidR="001C2D32" w:rsidRDefault="001C2D32" w:rsidP="00A12CE5">
      <w:pPr>
        <w:pStyle w:val="BoardAgendaItem4"/>
        <w:numPr>
          <w:ilvl w:val="0"/>
          <w:numId w:val="38"/>
        </w:numPr>
      </w:pPr>
      <w:r>
        <w:t>Approve Purchase Orders – November 1-20, 2015</w:t>
      </w:r>
    </w:p>
    <w:p w14:paraId="3EB33551" w14:textId="77777777" w:rsidR="000E1D13" w:rsidRDefault="000E1D13" w:rsidP="000E1D13">
      <w:pPr>
        <w:pStyle w:val="Heading8"/>
      </w:pPr>
      <w:r w:rsidRPr="00007108">
        <w:t>Board Policy 3300 requires Board approval of Purchase Orders</w:t>
      </w:r>
    </w:p>
    <w:p w14:paraId="40385BA6" w14:textId="3F5DCE12" w:rsidR="00AD32CB" w:rsidRDefault="00AD32CB" w:rsidP="00AD32CB">
      <w:pPr>
        <w:pStyle w:val="BoardAgendaItem4"/>
        <w:numPr>
          <w:ilvl w:val="0"/>
          <w:numId w:val="38"/>
        </w:numPr>
      </w:pPr>
      <w:r>
        <w:t xml:space="preserve">Approve </w:t>
      </w:r>
      <w:r w:rsidR="001C2D32">
        <w:t>Overnight Trip for Oak Park High School Future Business Leaders of America (FBLA) – April 14-17, 2016</w:t>
      </w:r>
    </w:p>
    <w:p w14:paraId="22BCCB2C" w14:textId="77777777" w:rsidR="005042F9" w:rsidRPr="00B729AB" w:rsidRDefault="005042F9" w:rsidP="005042F9">
      <w:pPr>
        <w:pStyle w:val="BodyText"/>
        <w:tabs>
          <w:tab w:val="left" w:pos="720"/>
          <w:tab w:val="left" w:pos="1080"/>
          <w:tab w:val="left" w:pos="9000"/>
        </w:tabs>
        <w:ind w:left="1080"/>
        <w:rPr>
          <w:i/>
        </w:rPr>
      </w:pPr>
      <w:r>
        <w:rPr>
          <w:i/>
        </w:rPr>
        <w:t>Board P</w:t>
      </w:r>
      <w:bookmarkStart w:id="0" w:name="_GoBack"/>
      <w:bookmarkEnd w:id="0"/>
      <w:r>
        <w:rPr>
          <w:i/>
        </w:rPr>
        <w:t>olicy 6153 requires Board approval for student overnight trips</w:t>
      </w:r>
    </w:p>
    <w:p w14:paraId="39DD8EF3" w14:textId="3FCB1B65" w:rsidR="00377692" w:rsidRDefault="00377692" w:rsidP="00377692">
      <w:pPr>
        <w:pStyle w:val="ListParagraph"/>
        <w:tabs>
          <w:tab w:val="left" w:pos="720"/>
          <w:tab w:val="left" w:pos="1080"/>
        </w:tabs>
        <w:ind w:left="1080"/>
        <w:rPr>
          <w:i/>
          <w:sz w:val="22"/>
          <w:szCs w:val="22"/>
        </w:rPr>
      </w:pPr>
    </w:p>
    <w:p w14:paraId="3AEADB42" w14:textId="77777777" w:rsidR="000E1D13" w:rsidRDefault="000E1D13" w:rsidP="00377692">
      <w:pPr>
        <w:pStyle w:val="ListParagraph"/>
        <w:tabs>
          <w:tab w:val="left" w:pos="720"/>
          <w:tab w:val="left" w:pos="1080"/>
        </w:tabs>
        <w:ind w:left="1080"/>
        <w:rPr>
          <w:i/>
          <w:sz w:val="22"/>
          <w:szCs w:val="22"/>
        </w:rPr>
      </w:pPr>
    </w:p>
    <w:p w14:paraId="5EEA403A" w14:textId="77777777" w:rsidR="000E1D13" w:rsidRDefault="000E1D13" w:rsidP="00377692">
      <w:pPr>
        <w:pStyle w:val="ListParagraph"/>
        <w:tabs>
          <w:tab w:val="left" w:pos="720"/>
          <w:tab w:val="left" w:pos="1080"/>
        </w:tabs>
        <w:ind w:left="1080"/>
        <w:rPr>
          <w:i/>
          <w:sz w:val="22"/>
          <w:szCs w:val="22"/>
        </w:rPr>
      </w:pPr>
    </w:p>
    <w:p w14:paraId="74B2965D" w14:textId="77777777" w:rsidR="003526A5" w:rsidRPr="00007108" w:rsidRDefault="003526A5" w:rsidP="007F06D0">
      <w:pPr>
        <w:pStyle w:val="BodyText"/>
        <w:tabs>
          <w:tab w:val="left" w:pos="720"/>
          <w:tab w:val="left" w:pos="9000"/>
        </w:tabs>
        <w:rPr>
          <w:b/>
        </w:rPr>
      </w:pPr>
      <w:r w:rsidRPr="00007108">
        <w:rPr>
          <w:b/>
        </w:rPr>
        <w:lastRenderedPageBreak/>
        <w:t>ACTION</w:t>
      </w:r>
    </w:p>
    <w:p w14:paraId="7FCA6152" w14:textId="1747AEB0" w:rsidR="00CA6E91" w:rsidRPr="003E686D" w:rsidRDefault="00110E97" w:rsidP="003E686D">
      <w:pPr>
        <w:tabs>
          <w:tab w:val="left" w:pos="720"/>
          <w:tab w:val="left" w:pos="1080"/>
        </w:tabs>
        <w:ind w:left="1080" w:hanging="360"/>
        <w:rPr>
          <w:b/>
          <w:sz w:val="22"/>
        </w:rPr>
      </w:pPr>
      <w:r>
        <w:rPr>
          <w:b/>
          <w:sz w:val="22"/>
        </w:rPr>
        <w:t>2.</w:t>
      </w:r>
      <w:r>
        <w:rPr>
          <w:b/>
          <w:sz w:val="22"/>
        </w:rPr>
        <w:tab/>
        <w:t>BOARD</w:t>
      </w:r>
    </w:p>
    <w:p w14:paraId="251D9517" w14:textId="4970FE18" w:rsidR="00110E97" w:rsidRDefault="003E686D" w:rsidP="00110E97">
      <w:pPr>
        <w:pStyle w:val="BoardAgendaItem4"/>
        <w:ind w:hanging="360"/>
      </w:pPr>
      <w:r>
        <w:t>a.</w:t>
      </w:r>
      <w:r>
        <w:tab/>
      </w:r>
      <w:r w:rsidR="00110E97" w:rsidRPr="00110E97">
        <w:t>Election of Officers of the Board of Education</w:t>
      </w:r>
      <w:r w:rsidR="00110E97" w:rsidRPr="00110E97">
        <w:tab/>
      </w:r>
      <w:r w:rsidR="00110E97">
        <w:tab/>
        <w:t xml:space="preserve">  </w:t>
      </w:r>
    </w:p>
    <w:p w14:paraId="7AED6699" w14:textId="77777777" w:rsidR="00110E97" w:rsidRDefault="00110E97" w:rsidP="00110E97">
      <w:pPr>
        <w:pStyle w:val="BodyText"/>
        <w:tabs>
          <w:tab w:val="left" w:pos="1080"/>
          <w:tab w:val="left" w:pos="9000"/>
        </w:tabs>
        <w:ind w:left="1080"/>
        <w:jc w:val="both"/>
        <w:rPr>
          <w:i/>
          <w:iCs w:val="0"/>
        </w:rPr>
      </w:pPr>
      <w:r>
        <w:rPr>
          <w:i/>
          <w:iCs w:val="0"/>
        </w:rPr>
        <w:t>Bylaws of the Board 9320 and Education Code 35143 require the nomination and election of Board Officers annually</w:t>
      </w:r>
    </w:p>
    <w:p w14:paraId="5B02611A" w14:textId="78AC92F6" w:rsidR="00CA6E91" w:rsidRDefault="00CA6E91" w:rsidP="003E686D">
      <w:pPr>
        <w:pStyle w:val="BoardAgendaItem4"/>
        <w:numPr>
          <w:ilvl w:val="0"/>
          <w:numId w:val="50"/>
        </w:numPr>
      </w:pPr>
      <w:r>
        <w:t>Confirmation and Designation of Board Representatives to District Committees</w:t>
      </w:r>
      <w:r>
        <w:tab/>
        <w:t xml:space="preserve">        </w:t>
      </w:r>
    </w:p>
    <w:p w14:paraId="055413AA" w14:textId="77777777" w:rsidR="00CA6E91" w:rsidRDefault="00CA6E91" w:rsidP="00CA6E91">
      <w:pPr>
        <w:tabs>
          <w:tab w:val="left" w:pos="720"/>
          <w:tab w:val="left" w:pos="1080"/>
        </w:tabs>
        <w:ind w:left="1080" w:hanging="1080"/>
        <w:rPr>
          <w:i/>
          <w:iCs/>
          <w:sz w:val="22"/>
          <w:szCs w:val="22"/>
        </w:rPr>
      </w:pPr>
      <w:r>
        <w:rPr>
          <w:i/>
          <w:iCs/>
          <w:sz w:val="22"/>
          <w:szCs w:val="22"/>
        </w:rPr>
        <w:tab/>
      </w:r>
      <w:r>
        <w:rPr>
          <w:i/>
          <w:iCs/>
          <w:sz w:val="22"/>
          <w:szCs w:val="22"/>
        </w:rPr>
        <w:tab/>
        <w:t>Board Members will select District Committee representation for the remainder of the school year</w:t>
      </w:r>
    </w:p>
    <w:p w14:paraId="2F50E805" w14:textId="28F99B11" w:rsidR="00CA6E91" w:rsidRDefault="00CA6E91" w:rsidP="00CA6E91">
      <w:pPr>
        <w:pStyle w:val="BoardAgendaItem4"/>
        <w:numPr>
          <w:ilvl w:val="0"/>
          <w:numId w:val="47"/>
        </w:numPr>
      </w:pPr>
      <w:r>
        <w:t>Approve Proposed Board Meeting Schedule for Calendar Year 2014</w:t>
      </w:r>
      <w:r>
        <w:tab/>
        <w:t xml:space="preserve">   </w:t>
      </w:r>
    </w:p>
    <w:p w14:paraId="4DE1CC9A" w14:textId="77777777" w:rsidR="00CA6E91" w:rsidRDefault="00CA6E91" w:rsidP="00CA6E91">
      <w:pPr>
        <w:pStyle w:val="BodyText"/>
        <w:tabs>
          <w:tab w:val="left" w:pos="1080"/>
          <w:tab w:val="left" w:pos="9000"/>
        </w:tabs>
        <w:ind w:left="1080"/>
        <w:jc w:val="both"/>
        <w:rPr>
          <w:i/>
          <w:iCs w:val="0"/>
        </w:rPr>
      </w:pPr>
      <w:r>
        <w:rPr>
          <w:i/>
          <w:iCs w:val="0"/>
        </w:rPr>
        <w:t>To select and approve the meeting schedule for the Governing Board for the calendar year</w:t>
      </w:r>
    </w:p>
    <w:p w14:paraId="230DDEBA" w14:textId="77777777" w:rsidR="00CA6E91" w:rsidRDefault="00CA6E91" w:rsidP="00CA6E91">
      <w:pPr>
        <w:pStyle w:val="BoardAgendaItem4"/>
        <w:numPr>
          <w:ilvl w:val="0"/>
          <w:numId w:val="47"/>
        </w:numPr>
      </w:pPr>
      <w:r>
        <w:t>Approve Certification of Signatures</w:t>
      </w:r>
      <w:r>
        <w:tab/>
        <w:t xml:space="preserve">  </w:t>
      </w:r>
    </w:p>
    <w:p w14:paraId="66264C4D" w14:textId="77777777" w:rsidR="00CA6E91" w:rsidRDefault="00CA6E91" w:rsidP="00CA6E91">
      <w:pPr>
        <w:pStyle w:val="BodyText"/>
        <w:tabs>
          <w:tab w:val="left" w:pos="720"/>
          <w:tab w:val="left" w:pos="1080"/>
          <w:tab w:val="left" w:pos="9000"/>
        </w:tabs>
        <w:ind w:left="1080"/>
        <w:jc w:val="both"/>
        <w:rPr>
          <w:i/>
          <w:iCs w:val="0"/>
        </w:rPr>
      </w:pPr>
      <w:r>
        <w:rPr>
          <w:i/>
          <w:iCs w:val="0"/>
        </w:rPr>
        <w:t>Education Codes 42632 and 42633 require annual Certification of Signatures after election of Board Officers</w:t>
      </w:r>
    </w:p>
    <w:p w14:paraId="0085F439" w14:textId="0DB5C464" w:rsidR="00110E97" w:rsidRDefault="00110E97" w:rsidP="00CA6E91">
      <w:pPr>
        <w:pStyle w:val="BoardAgendaItem4"/>
        <w:numPr>
          <w:ilvl w:val="0"/>
          <w:numId w:val="47"/>
        </w:numPr>
      </w:pPr>
      <w:r>
        <w:t>Select and Approve School Board Representative to the County Committee on School District Organization</w:t>
      </w:r>
      <w:r>
        <w:tab/>
        <w:t xml:space="preserve">  </w:t>
      </w:r>
    </w:p>
    <w:p w14:paraId="2DF6CCE8" w14:textId="77777777" w:rsidR="00110E97" w:rsidRDefault="00110E97" w:rsidP="00110E97">
      <w:pPr>
        <w:pStyle w:val="BodyText"/>
        <w:tabs>
          <w:tab w:val="left" w:pos="720"/>
          <w:tab w:val="left" w:pos="1080"/>
          <w:tab w:val="left" w:pos="9000"/>
        </w:tabs>
        <w:ind w:left="1080"/>
        <w:jc w:val="both"/>
        <w:rPr>
          <w:i/>
          <w:iCs w:val="0"/>
        </w:rPr>
      </w:pPr>
      <w:r>
        <w:rPr>
          <w:i/>
          <w:iCs w:val="0"/>
        </w:rPr>
        <w:t>Education Codes 35023 and 72403 require the Board to annually select a representative to the County committee</w:t>
      </w:r>
    </w:p>
    <w:p w14:paraId="2CB6349E" w14:textId="77777777" w:rsidR="00C23F96" w:rsidRDefault="00C23F96" w:rsidP="00CA6E91">
      <w:pPr>
        <w:pStyle w:val="BoardAgendaItem4"/>
        <w:numPr>
          <w:ilvl w:val="0"/>
          <w:numId w:val="47"/>
        </w:numPr>
      </w:pPr>
      <w:r>
        <w:t>Approve Designation of Secretary/Authorized Agent of the Board of Education</w:t>
      </w:r>
      <w:r>
        <w:tab/>
        <w:t xml:space="preserve">  </w:t>
      </w:r>
    </w:p>
    <w:p w14:paraId="650D4B77" w14:textId="77777777" w:rsidR="00C23F96" w:rsidRDefault="00C23F96" w:rsidP="00C23F96">
      <w:pPr>
        <w:pStyle w:val="BodyText"/>
        <w:tabs>
          <w:tab w:val="left" w:pos="1080"/>
          <w:tab w:val="left" w:pos="9000"/>
        </w:tabs>
        <w:ind w:left="1080"/>
        <w:jc w:val="both"/>
        <w:rPr>
          <w:i/>
          <w:iCs w:val="0"/>
        </w:rPr>
      </w:pPr>
      <w:r>
        <w:rPr>
          <w:i/>
          <w:iCs w:val="0"/>
        </w:rPr>
        <w:t>Education Codes 35025 and 35034 and Bylaws of the Board 9122 empower the Board to designate the Superintendent as its Secretary and Authorized Agent</w:t>
      </w:r>
    </w:p>
    <w:p w14:paraId="45BB9BF1" w14:textId="77777777" w:rsidR="00110E97" w:rsidRDefault="00110E97" w:rsidP="00C84EC6">
      <w:pPr>
        <w:tabs>
          <w:tab w:val="left" w:pos="720"/>
          <w:tab w:val="left" w:pos="1080"/>
        </w:tabs>
        <w:ind w:left="1080" w:hanging="360"/>
        <w:rPr>
          <w:b/>
          <w:sz w:val="22"/>
        </w:rPr>
      </w:pPr>
    </w:p>
    <w:p w14:paraId="023F5557" w14:textId="4A6DDD20" w:rsidR="003526A5" w:rsidRPr="00007108" w:rsidRDefault="00110E97" w:rsidP="00C84EC6">
      <w:pPr>
        <w:tabs>
          <w:tab w:val="left" w:pos="720"/>
          <w:tab w:val="left" w:pos="1080"/>
        </w:tabs>
        <w:ind w:left="1080" w:hanging="360"/>
        <w:rPr>
          <w:b/>
          <w:sz w:val="22"/>
        </w:rPr>
      </w:pPr>
      <w:r>
        <w:rPr>
          <w:b/>
          <w:sz w:val="22"/>
        </w:rPr>
        <w:t>3</w:t>
      </w:r>
      <w:r w:rsidR="003526A5" w:rsidRPr="00007108">
        <w:rPr>
          <w:b/>
          <w:sz w:val="22"/>
        </w:rPr>
        <w:t>.</w:t>
      </w:r>
      <w:r w:rsidR="003526A5" w:rsidRPr="00007108">
        <w:rPr>
          <w:b/>
          <w:sz w:val="22"/>
        </w:rPr>
        <w:tab/>
        <w:t>BUSINESS SERVICES</w:t>
      </w:r>
    </w:p>
    <w:p w14:paraId="3E4845BD" w14:textId="5A0E544C" w:rsidR="00815102" w:rsidRDefault="00504B9C" w:rsidP="00BB5C95">
      <w:pPr>
        <w:pStyle w:val="BoardAgendaItem4"/>
        <w:numPr>
          <w:ilvl w:val="0"/>
          <w:numId w:val="30"/>
        </w:numPr>
      </w:pPr>
      <w:r>
        <w:t xml:space="preserve">Approve </w:t>
      </w:r>
      <w:r w:rsidR="002B45F0">
        <w:t>Fiscal Year 2015-2016 First Interim Financial Report, Certification and Budget Revisions</w:t>
      </w:r>
    </w:p>
    <w:p w14:paraId="54C71D62" w14:textId="77777777" w:rsidR="00E455BC" w:rsidRPr="00815102" w:rsidRDefault="00E455BC" w:rsidP="00E455BC">
      <w:pPr>
        <w:pStyle w:val="BoardAgendaItem4"/>
        <w:rPr>
          <w:b w:val="0"/>
          <w:i/>
          <w:color w:val="auto"/>
          <w:u w:val="none"/>
        </w:rPr>
      </w:pPr>
      <w:r>
        <w:rPr>
          <w:b w:val="0"/>
          <w:i/>
          <w:color w:val="auto"/>
          <w:u w:val="none"/>
        </w:rPr>
        <w:t>Education Code 42130 and 42131 and Board Policy 3460 require the Board to approve and certify financial reports filed on behalf of the District</w:t>
      </w:r>
    </w:p>
    <w:p w14:paraId="3CB42067" w14:textId="3566E457" w:rsidR="00815102" w:rsidRDefault="002B45F0" w:rsidP="00815102">
      <w:pPr>
        <w:pStyle w:val="BoardAgendaItem4"/>
        <w:numPr>
          <w:ilvl w:val="0"/>
          <w:numId w:val="30"/>
        </w:numPr>
      </w:pPr>
      <w:r>
        <w:t xml:space="preserve">Public Hearing and Approval of Certification of Compliance with Children’s Internet Protection Act </w:t>
      </w:r>
      <w:r w:rsidR="008F0039">
        <w:t xml:space="preserve"> </w:t>
      </w:r>
    </w:p>
    <w:p w14:paraId="38197687" w14:textId="7F916498" w:rsidR="00F64A8C" w:rsidRPr="00815102" w:rsidRDefault="002B45F0" w:rsidP="00F64A8C">
      <w:pPr>
        <w:pStyle w:val="BoardAgendaItem4"/>
        <w:rPr>
          <w:b w:val="0"/>
          <w:i/>
          <w:color w:val="auto"/>
          <w:u w:val="none"/>
        </w:rPr>
      </w:pPr>
      <w:r>
        <w:rPr>
          <w:b w:val="0"/>
          <w:i/>
          <w:color w:val="auto"/>
          <w:u w:val="none"/>
        </w:rPr>
        <w:t>The Children’s Internet Protection Act (CIPA) requires the Board of Education to hold a public hearing and approve Certification of Compliance</w:t>
      </w:r>
    </w:p>
    <w:p w14:paraId="56C97358" w14:textId="21D694DE" w:rsidR="0069716B" w:rsidRDefault="0069716B" w:rsidP="0069716B">
      <w:pPr>
        <w:pStyle w:val="BoardAgendaItem4"/>
        <w:numPr>
          <w:ilvl w:val="0"/>
          <w:numId w:val="30"/>
        </w:numPr>
      </w:pPr>
      <w:r>
        <w:t xml:space="preserve">Approve </w:t>
      </w:r>
      <w:r w:rsidR="002B45F0">
        <w:t>Amendment 6 to Agreement for</w:t>
      </w:r>
      <w:r w:rsidR="00E455BC">
        <w:t xml:space="preserve"> Measure R Program/Construction</w:t>
      </w:r>
      <w:r w:rsidR="002B45F0">
        <w:t xml:space="preserve"> Management </w:t>
      </w:r>
      <w:r w:rsidR="00E455BC">
        <w:t>Services</w:t>
      </w:r>
    </w:p>
    <w:p w14:paraId="7D037B9E" w14:textId="77777777" w:rsidR="0069716B" w:rsidRPr="0069716B" w:rsidRDefault="0069716B" w:rsidP="0069716B">
      <w:pPr>
        <w:ind w:left="360" w:firstLine="720"/>
        <w:rPr>
          <w:i/>
          <w:sz w:val="22"/>
          <w:szCs w:val="22"/>
        </w:rPr>
      </w:pPr>
      <w:r w:rsidRPr="0069716B">
        <w:rPr>
          <w:i/>
          <w:sz w:val="22"/>
          <w:szCs w:val="22"/>
        </w:rPr>
        <w:t xml:space="preserve">Board Policy 3312 requires Board approval for contracts for services </w:t>
      </w:r>
    </w:p>
    <w:p w14:paraId="65A14948" w14:textId="1EF1B55D" w:rsidR="0069716B" w:rsidRDefault="0069716B" w:rsidP="0069716B">
      <w:pPr>
        <w:pStyle w:val="BoardAgendaItem4"/>
        <w:numPr>
          <w:ilvl w:val="0"/>
          <w:numId w:val="30"/>
        </w:numPr>
        <w:tabs>
          <w:tab w:val="clear" w:pos="720"/>
        </w:tabs>
      </w:pPr>
      <w:r>
        <w:t xml:space="preserve">Approve </w:t>
      </w:r>
      <w:r w:rsidR="00E455BC">
        <w:t>Measure C6 Bond Fund Equipment Purchases – Instructional Equipment at Oak Park High School</w:t>
      </w:r>
    </w:p>
    <w:p w14:paraId="05E45981" w14:textId="0491FD50" w:rsidR="00394023" w:rsidRPr="002138C0" w:rsidRDefault="00394023" w:rsidP="00952C9C">
      <w:pPr>
        <w:pStyle w:val="ListParagraph"/>
        <w:ind w:left="1080"/>
        <w:rPr>
          <w:i/>
          <w:sz w:val="22"/>
          <w:szCs w:val="22"/>
        </w:rPr>
      </w:pPr>
      <w:r w:rsidRPr="00394023">
        <w:rPr>
          <w:i/>
          <w:sz w:val="22"/>
          <w:szCs w:val="22"/>
        </w:rPr>
        <w:t>Board approval required for C6 purchases</w:t>
      </w:r>
    </w:p>
    <w:p w14:paraId="3E65F327" w14:textId="72065631" w:rsidR="005D0D0A" w:rsidRPr="0069716B" w:rsidRDefault="0069716B" w:rsidP="003560EE">
      <w:pPr>
        <w:tabs>
          <w:tab w:val="left" w:pos="1080"/>
        </w:tabs>
      </w:pPr>
      <w:r w:rsidRPr="005D0D0A">
        <w:rPr>
          <w:i/>
          <w:szCs w:val="22"/>
        </w:rPr>
        <w:t xml:space="preserve"> </w:t>
      </w:r>
    </w:p>
    <w:p w14:paraId="5C32CE4B" w14:textId="18CB16E4" w:rsidR="00B80250" w:rsidRDefault="0005492D" w:rsidP="00B80250">
      <w:pPr>
        <w:pStyle w:val="BoardAgendaItem2"/>
      </w:pPr>
      <w:r>
        <w:tab/>
      </w:r>
      <w:r>
        <w:tab/>
      </w:r>
      <w:r w:rsidR="00E455BC">
        <w:t>4</w:t>
      </w:r>
      <w:r>
        <w:t>.</w:t>
      </w:r>
      <w:r>
        <w:tab/>
      </w:r>
      <w:r w:rsidR="007416B9">
        <w:t xml:space="preserve">BOARD </w:t>
      </w:r>
      <w:r w:rsidR="005A5F1A">
        <w:t>POLICIES</w:t>
      </w:r>
    </w:p>
    <w:p w14:paraId="268E4881" w14:textId="37E31D49" w:rsidR="00462E7F" w:rsidRDefault="005A5F1A" w:rsidP="00C70A3D">
      <w:pPr>
        <w:pStyle w:val="BoardAgendaItem4"/>
        <w:ind w:hanging="360"/>
      </w:pPr>
      <w:r>
        <w:t>a.</w:t>
      </w:r>
      <w:r>
        <w:tab/>
        <w:t>Approve Amendment to Board Policy</w:t>
      </w:r>
      <w:r w:rsidR="00E8192B">
        <w:t xml:space="preserve"> </w:t>
      </w:r>
      <w:r w:rsidR="00394023">
        <w:t>and Administrative Regulation 3270 – Sale and Disposal of Books, Equipment and Supplies - Second</w:t>
      </w:r>
      <w:r w:rsidR="00CA6E91">
        <w:t xml:space="preserve"> Reading</w:t>
      </w:r>
    </w:p>
    <w:p w14:paraId="3E5837B8" w14:textId="595E674F" w:rsidR="00394023" w:rsidRPr="00475F28" w:rsidRDefault="00394023" w:rsidP="00394023">
      <w:pPr>
        <w:ind w:left="1080"/>
        <w:rPr>
          <w:i/>
          <w:sz w:val="22"/>
          <w:szCs w:val="22"/>
        </w:rPr>
      </w:pPr>
      <w:r>
        <w:rPr>
          <w:i/>
          <w:sz w:val="22"/>
          <w:szCs w:val="22"/>
        </w:rPr>
        <w:t>Policy updated to Board roles in determining whether the value of the property is sufficient to warrant a sale and in approving the terms and conditions of the sale.  Policy also reflects new law (SB 971, 2014</w:t>
      </w:r>
      <w:proofErr w:type="gramStart"/>
      <w:r>
        <w:rPr>
          <w:i/>
          <w:sz w:val="22"/>
          <w:szCs w:val="22"/>
        </w:rPr>
        <w:t>) which</w:t>
      </w:r>
      <w:proofErr w:type="gramEnd"/>
      <w:r>
        <w:rPr>
          <w:i/>
          <w:sz w:val="22"/>
          <w:szCs w:val="22"/>
        </w:rPr>
        <w:t xml:space="preserve"> eliminates the mandate to adopt rules for the identification of obsolete instructional materials. </w:t>
      </w:r>
    </w:p>
    <w:p w14:paraId="72C309AB" w14:textId="3130CADC" w:rsidR="007416B9" w:rsidRDefault="007416B9" w:rsidP="00A24263">
      <w:pPr>
        <w:pStyle w:val="BoardAgendaItem4"/>
        <w:numPr>
          <w:ilvl w:val="0"/>
          <w:numId w:val="43"/>
        </w:numPr>
      </w:pPr>
      <w:r>
        <w:t>Approve Amendment to Board Policy</w:t>
      </w:r>
      <w:r w:rsidR="00E8192B">
        <w:t xml:space="preserve"> </w:t>
      </w:r>
      <w:r w:rsidR="00394023">
        <w:t>6190 – Evaluation of Instructional Program - Second</w:t>
      </w:r>
      <w:r w:rsidR="00E8192B">
        <w:t xml:space="preserve"> Reading</w:t>
      </w:r>
    </w:p>
    <w:p w14:paraId="52B116D2" w14:textId="77777777" w:rsidR="00394023" w:rsidRPr="00892BE7" w:rsidRDefault="00394023" w:rsidP="00394023">
      <w:pPr>
        <w:pStyle w:val="ListParagraph"/>
        <w:ind w:left="1080"/>
        <w:rPr>
          <w:i/>
          <w:sz w:val="22"/>
          <w:szCs w:val="22"/>
        </w:rPr>
      </w:pPr>
      <w:r>
        <w:rPr>
          <w:i/>
          <w:sz w:val="22"/>
          <w:szCs w:val="22"/>
        </w:rPr>
        <w:t>Policy updated to reflect the suspension of the state Academic Performance Index and new law (AB 104, 2015</w:t>
      </w:r>
      <w:proofErr w:type="gramStart"/>
      <w:r>
        <w:rPr>
          <w:i/>
          <w:sz w:val="22"/>
          <w:szCs w:val="22"/>
        </w:rPr>
        <w:t>) which adds homeless students to the definition of numerically significant student subgroups whose progress toward district goals</w:t>
      </w:r>
      <w:proofErr w:type="gramEnd"/>
      <w:r>
        <w:rPr>
          <w:i/>
          <w:sz w:val="22"/>
          <w:szCs w:val="22"/>
        </w:rPr>
        <w:t xml:space="preserve"> must be annually assessed.</w:t>
      </w:r>
    </w:p>
    <w:p w14:paraId="341383A5" w14:textId="1EE73850" w:rsidR="0069716B" w:rsidRDefault="0069716B" w:rsidP="005A67D4">
      <w:pPr>
        <w:tabs>
          <w:tab w:val="left" w:pos="1080"/>
        </w:tabs>
        <w:ind w:left="1080"/>
        <w:rPr>
          <w:i/>
          <w:sz w:val="22"/>
          <w:szCs w:val="22"/>
        </w:rPr>
      </w:pPr>
    </w:p>
    <w:p w14:paraId="1A548EBE" w14:textId="77777777" w:rsidR="005A67D4" w:rsidRDefault="005A67D4" w:rsidP="005A67D4">
      <w:pPr>
        <w:tabs>
          <w:tab w:val="left" w:pos="1080"/>
        </w:tabs>
        <w:ind w:left="1080"/>
        <w:rPr>
          <w:i/>
          <w:sz w:val="22"/>
          <w:szCs w:val="22"/>
        </w:rPr>
      </w:pPr>
    </w:p>
    <w:p w14:paraId="6FAFA753" w14:textId="77777777" w:rsidR="00952C9C" w:rsidRDefault="00952C9C" w:rsidP="005A67D4">
      <w:pPr>
        <w:tabs>
          <w:tab w:val="left" w:pos="1080"/>
        </w:tabs>
        <w:ind w:left="1080"/>
        <w:rPr>
          <w:i/>
          <w:sz w:val="22"/>
          <w:szCs w:val="22"/>
        </w:rPr>
      </w:pPr>
    </w:p>
    <w:p w14:paraId="40B2FD02" w14:textId="77777777" w:rsidR="00952C9C" w:rsidRPr="005A67D4" w:rsidRDefault="00952C9C" w:rsidP="005A67D4">
      <w:pPr>
        <w:tabs>
          <w:tab w:val="left" w:pos="1080"/>
        </w:tabs>
        <w:ind w:left="1080"/>
        <w:rPr>
          <w:i/>
          <w:sz w:val="22"/>
          <w:szCs w:val="22"/>
        </w:rPr>
      </w:pPr>
    </w:p>
    <w:p w14:paraId="654614B2" w14:textId="581A0149" w:rsidR="003526A5" w:rsidRPr="00244D0E" w:rsidRDefault="00A668CF" w:rsidP="00A668CF">
      <w:pPr>
        <w:pStyle w:val="BoardAgendaItem2"/>
        <w:tabs>
          <w:tab w:val="clear" w:pos="360"/>
          <w:tab w:val="left" w:pos="450"/>
        </w:tabs>
      </w:pPr>
      <w:r>
        <w:lastRenderedPageBreak/>
        <w:t>IV</w:t>
      </w:r>
      <w:r w:rsidR="003526A5" w:rsidRPr="00007108">
        <w:t>.   INFORMATION ITEMS</w:t>
      </w:r>
    </w:p>
    <w:p w14:paraId="3DD3B856" w14:textId="7DA34D7E" w:rsidR="005376F3" w:rsidRPr="00261011" w:rsidRDefault="005376F3" w:rsidP="005376F3">
      <w:pPr>
        <w:pStyle w:val="BoardAgendaItem3"/>
        <w:numPr>
          <w:ilvl w:val="0"/>
          <w:numId w:val="0"/>
        </w:numPr>
        <w:tabs>
          <w:tab w:val="clear" w:pos="720"/>
          <w:tab w:val="clear" w:pos="1080"/>
          <w:tab w:val="left" w:pos="450"/>
        </w:tabs>
        <w:ind w:left="810"/>
      </w:pPr>
      <w:r w:rsidRPr="00261011">
        <w:tab/>
      </w:r>
    </w:p>
    <w:p w14:paraId="08930A34" w14:textId="19E85A54" w:rsidR="00846BBF" w:rsidRDefault="00A668CF" w:rsidP="00846BBF">
      <w:pPr>
        <w:pStyle w:val="BoardAgendaItem2"/>
      </w:pPr>
      <w:r>
        <w:rPr>
          <w:iCs/>
        </w:rPr>
        <w:t>V</w:t>
      </w:r>
      <w:r w:rsidR="000F7DEA">
        <w:t xml:space="preserve">. </w:t>
      </w:r>
      <w:r w:rsidR="003526A5" w:rsidRPr="00C33922">
        <w:t>OPEN DISCUSSION</w:t>
      </w:r>
    </w:p>
    <w:p w14:paraId="776F1033" w14:textId="77777777" w:rsidR="009A2FF6" w:rsidRDefault="009A2FF6" w:rsidP="00FD6D00">
      <w:pPr>
        <w:pStyle w:val="BoardAgendaItem2"/>
      </w:pPr>
    </w:p>
    <w:p w14:paraId="3AAC256E" w14:textId="0AED6D48" w:rsidR="009B1336" w:rsidRPr="00007108" w:rsidRDefault="00A668CF" w:rsidP="009B1336">
      <w:pPr>
        <w:pStyle w:val="BoardAgendaItem2"/>
      </w:pPr>
      <w:r>
        <w:t>VI</w:t>
      </w:r>
      <w:r w:rsidR="009B1336">
        <w:t>.</w:t>
      </w:r>
      <w:r w:rsidR="009B1336" w:rsidRPr="009B1336">
        <w:t xml:space="preserve"> </w:t>
      </w:r>
      <w:r w:rsidR="009B1336" w:rsidRPr="00244D0E">
        <w:t>ADJOURNMENT</w:t>
      </w:r>
      <w:r w:rsidR="009B1336" w:rsidRPr="00007108">
        <w:t>:</w:t>
      </w:r>
    </w:p>
    <w:p w14:paraId="50FD1C2B" w14:textId="7924C4A0" w:rsidR="009B1336" w:rsidRDefault="009B1336" w:rsidP="009B1336">
      <w:pPr>
        <w:pStyle w:val="BoardAgendaItem2"/>
      </w:pPr>
      <w:r w:rsidRPr="00007108">
        <w:t xml:space="preserve">There being no further business before this Board, the meeting is declared adjourned at ______ </w:t>
      </w:r>
      <w:proofErr w:type="spellStart"/>
      <w:r w:rsidRPr="00007108">
        <w:t>p.m</w:t>
      </w:r>
      <w:proofErr w:type="spellEnd"/>
    </w:p>
    <w:p w14:paraId="243332F7" w14:textId="77777777" w:rsidR="007F06D0" w:rsidRDefault="007F06D0" w:rsidP="009B1336">
      <w:pPr>
        <w:pStyle w:val="BoardAgendaItem2"/>
      </w:pPr>
    </w:p>
    <w:p w14:paraId="4EFCE933" w14:textId="2B9EEBA2" w:rsidR="003526A5" w:rsidRPr="007F06D0" w:rsidRDefault="003526A5" w:rsidP="007F06D0">
      <w:pPr>
        <w:pStyle w:val="BoardAgendaItem2"/>
        <w:rPr>
          <w:b w:val="0"/>
        </w:rPr>
      </w:pPr>
    </w:p>
    <w:sectPr w:rsidR="003526A5" w:rsidRPr="007F06D0" w:rsidSect="003D335E">
      <w:footerReference w:type="default" r:id="rId12"/>
      <w:pgSz w:w="12240" w:h="15840"/>
      <w:pgMar w:top="1440" w:right="1440" w:bottom="893" w:left="1440" w:header="720" w:footer="720" w:gutter="0"/>
      <w:pgBorders w:offsetFrom="page">
        <w:top w:val="single" w:sz="4" w:space="24" w:color="auto"/>
        <w:left w:val="single" w:sz="4" w:space="24" w:color="auto"/>
        <w:bottom w:val="single" w:sz="4" w:space="24" w:color="auto"/>
        <w:right w:val="single" w:sz="4" w:space="24" w:color="auto"/>
      </w:pgBorders>
      <w:cols w:space="720"/>
      <w:noEndnote/>
      <w:rtlGutter/>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60C9F" w14:textId="77777777" w:rsidR="006B138A" w:rsidRDefault="006B138A">
      <w:r>
        <w:separator/>
      </w:r>
    </w:p>
  </w:endnote>
  <w:endnote w:type="continuationSeparator" w:id="0">
    <w:p w14:paraId="41496377" w14:textId="77777777" w:rsidR="006B138A" w:rsidRDefault="006B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804F" w14:textId="77777777" w:rsidR="006B138A" w:rsidRDefault="006B138A" w:rsidP="005A3F21">
    <w:pPr>
      <w:pStyle w:val="Footer"/>
      <w:jc w:val="right"/>
      <w:rPr>
        <w:i/>
        <w:iCs/>
        <w:sz w:val="20"/>
      </w:rPr>
    </w:pPr>
    <w:r>
      <w:rPr>
        <w:i/>
        <w:iCs/>
        <w:sz w:val="20"/>
      </w:rPr>
      <w:fldChar w:fldCharType="begin"/>
    </w:r>
    <w:r>
      <w:rPr>
        <w:i/>
        <w:iCs/>
        <w:sz w:val="20"/>
      </w:rPr>
      <w:instrText xml:space="preserve"> DATE \@ "M/d/yyyy" </w:instrText>
    </w:r>
    <w:r>
      <w:rPr>
        <w:i/>
        <w:iCs/>
        <w:sz w:val="20"/>
      </w:rPr>
      <w:fldChar w:fldCharType="separate"/>
    </w:r>
    <w:r w:rsidR="00E3013D">
      <w:rPr>
        <w:i/>
        <w:iCs/>
        <w:noProof/>
        <w:sz w:val="20"/>
      </w:rPr>
      <w:t>11/20/2015</w:t>
    </w:r>
    <w:r>
      <w:rPr>
        <w:i/>
        <w:iCs/>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2C590" w14:textId="77777777" w:rsidR="006B138A" w:rsidRDefault="006B138A">
      <w:r>
        <w:separator/>
      </w:r>
    </w:p>
  </w:footnote>
  <w:footnote w:type="continuationSeparator" w:id="0">
    <w:p w14:paraId="12ED7B92" w14:textId="77777777" w:rsidR="006B138A" w:rsidRDefault="006B13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CE872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FC3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AE83A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66CEE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14AA6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88C8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8AA6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0E6F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906CEA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BED8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54054"/>
    <w:multiLevelType w:val="hybridMultilevel"/>
    <w:tmpl w:val="7DFCB3FE"/>
    <w:lvl w:ilvl="0" w:tplc="19CE33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6372441"/>
    <w:multiLevelType w:val="hybridMultilevel"/>
    <w:tmpl w:val="65F85680"/>
    <w:lvl w:ilvl="0" w:tplc="D180D81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8042366"/>
    <w:multiLevelType w:val="hybridMultilevel"/>
    <w:tmpl w:val="1A1AAFFE"/>
    <w:lvl w:ilvl="0" w:tplc="BAC249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7F5176"/>
    <w:multiLevelType w:val="hybridMultilevel"/>
    <w:tmpl w:val="E7289238"/>
    <w:lvl w:ilvl="0" w:tplc="B18827D8">
      <w:start w:val="2"/>
      <w:numFmt w:val="decimal"/>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0F8E7907"/>
    <w:multiLevelType w:val="hybridMultilevel"/>
    <w:tmpl w:val="16681BFE"/>
    <w:lvl w:ilvl="0" w:tplc="B9547AB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29519FB"/>
    <w:multiLevelType w:val="hybridMultilevel"/>
    <w:tmpl w:val="EA00BB12"/>
    <w:lvl w:ilvl="0" w:tplc="EDE862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493BDB"/>
    <w:multiLevelType w:val="hybridMultilevel"/>
    <w:tmpl w:val="2C22930A"/>
    <w:lvl w:ilvl="0" w:tplc="B1E8A82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A30CE8"/>
    <w:multiLevelType w:val="hybridMultilevel"/>
    <w:tmpl w:val="8E6425F2"/>
    <w:lvl w:ilvl="0" w:tplc="4B50C06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104411B"/>
    <w:multiLevelType w:val="hybridMultilevel"/>
    <w:tmpl w:val="EA00BB12"/>
    <w:lvl w:ilvl="0" w:tplc="EDE862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E8163B"/>
    <w:multiLevelType w:val="hybridMultilevel"/>
    <w:tmpl w:val="766A1C2E"/>
    <w:lvl w:ilvl="0" w:tplc="83840334">
      <w:start w:val="1"/>
      <w:numFmt w:val="decimal"/>
      <w:pStyle w:val="BoardAgendaItem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6B5555"/>
    <w:multiLevelType w:val="hybridMultilevel"/>
    <w:tmpl w:val="AE16EF8A"/>
    <w:lvl w:ilvl="0" w:tplc="04090015">
      <w:start w:val="1"/>
      <w:numFmt w:val="upperLetter"/>
      <w:lvlText w:val="%1."/>
      <w:lvlJc w:val="left"/>
      <w:pPr>
        <w:tabs>
          <w:tab w:val="num" w:pos="720"/>
        </w:tabs>
        <w:ind w:left="720" w:hanging="360"/>
      </w:pPr>
      <w:rPr>
        <w:rFonts w:cs="Times New Roman" w:hint="default"/>
      </w:rPr>
    </w:lvl>
    <w:lvl w:ilvl="1" w:tplc="0C36AE8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93C1F25"/>
    <w:multiLevelType w:val="hybridMultilevel"/>
    <w:tmpl w:val="27E012A6"/>
    <w:lvl w:ilvl="0" w:tplc="57527D28">
      <w:start w:val="1"/>
      <w:numFmt w:val="upperLetter"/>
      <w:lvlText w:val="%1."/>
      <w:lvlJc w:val="left"/>
      <w:pPr>
        <w:tabs>
          <w:tab w:val="num" w:pos="720"/>
        </w:tabs>
        <w:ind w:left="720" w:hanging="360"/>
      </w:pPr>
      <w:rPr>
        <w:rFonts w:cs="Times New Roman" w:hint="default"/>
        <w:b/>
      </w:rPr>
    </w:lvl>
    <w:lvl w:ilvl="1" w:tplc="4B50C062">
      <w:start w:val="1"/>
      <w:numFmt w:val="lowerLetter"/>
      <w:lvlText w:val="%2."/>
      <w:lvlJc w:val="left"/>
      <w:pPr>
        <w:tabs>
          <w:tab w:val="num" w:pos="1440"/>
        </w:tabs>
        <w:ind w:left="1440" w:hanging="360"/>
      </w:pPr>
      <w:rPr>
        <w:rFonts w:cs="Times New Roman" w:hint="default"/>
      </w:rPr>
    </w:lvl>
    <w:lvl w:ilvl="2" w:tplc="BED6A66A">
      <w:start w:val="3"/>
      <w:numFmt w:val="upperLetter"/>
      <w:lvlText w:val="%3&gt;"/>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79502E2"/>
    <w:multiLevelType w:val="hybridMultilevel"/>
    <w:tmpl w:val="CB0047A2"/>
    <w:lvl w:ilvl="0" w:tplc="64A43E82">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CD776B"/>
    <w:multiLevelType w:val="hybridMultilevel"/>
    <w:tmpl w:val="9D241BA0"/>
    <w:lvl w:ilvl="0" w:tplc="478AF79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85E7766"/>
    <w:multiLevelType w:val="hybridMultilevel"/>
    <w:tmpl w:val="6D7A5656"/>
    <w:lvl w:ilvl="0" w:tplc="E92A8FC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6080A"/>
    <w:multiLevelType w:val="hybridMultilevel"/>
    <w:tmpl w:val="67CA4428"/>
    <w:lvl w:ilvl="0" w:tplc="18A822B4">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E96681"/>
    <w:multiLevelType w:val="hybridMultilevel"/>
    <w:tmpl w:val="980A51E8"/>
    <w:lvl w:ilvl="0" w:tplc="4B50C0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30C2777"/>
    <w:multiLevelType w:val="hybridMultilevel"/>
    <w:tmpl w:val="14D0BBA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22B49"/>
    <w:multiLevelType w:val="hybridMultilevel"/>
    <w:tmpl w:val="758626B0"/>
    <w:lvl w:ilvl="0" w:tplc="AEF46F2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7F261D"/>
    <w:multiLevelType w:val="hybridMultilevel"/>
    <w:tmpl w:val="1A243A8E"/>
    <w:lvl w:ilvl="0" w:tplc="27B82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50E617C"/>
    <w:multiLevelType w:val="hybridMultilevel"/>
    <w:tmpl w:val="E7986B52"/>
    <w:lvl w:ilvl="0" w:tplc="60224DB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196EB1"/>
    <w:multiLevelType w:val="hybridMultilevel"/>
    <w:tmpl w:val="E14015B2"/>
    <w:lvl w:ilvl="0" w:tplc="903E1232">
      <w:start w:val="6"/>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7546A8"/>
    <w:multiLevelType w:val="hybridMultilevel"/>
    <w:tmpl w:val="E9B20DD6"/>
    <w:lvl w:ilvl="0" w:tplc="FA4A9AB8">
      <w:start w:val="3"/>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A73E07"/>
    <w:multiLevelType w:val="hybridMultilevel"/>
    <w:tmpl w:val="D1E01422"/>
    <w:lvl w:ilvl="0" w:tplc="B7EC8660">
      <w:start w:val="1"/>
      <w:numFmt w:val="upperLetter"/>
      <w:pStyle w:val="Heading6"/>
      <w:lvlText w:val="%1."/>
      <w:lvlJc w:val="left"/>
      <w:pPr>
        <w:tabs>
          <w:tab w:val="num" w:pos="720"/>
        </w:tabs>
        <w:ind w:left="720" w:hanging="360"/>
      </w:pPr>
      <w:rPr>
        <w:rFonts w:cs="Times New Roman" w:hint="default"/>
        <w:b/>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33"/>
  </w:num>
  <w:num w:numId="3">
    <w:abstractNumId w:val="20"/>
  </w:num>
  <w:num w:numId="4">
    <w:abstractNumId w:val="11"/>
  </w:num>
  <w:num w:numId="5">
    <w:abstractNumId w:val="10"/>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17"/>
  </w:num>
  <w:num w:numId="27">
    <w:abstractNumId w:val="26"/>
  </w:num>
  <w:num w:numId="28">
    <w:abstractNumId w:val="23"/>
  </w:num>
  <w:num w:numId="29">
    <w:abstractNumId w:val="23"/>
  </w:num>
  <w:num w:numId="30">
    <w:abstractNumId w:val="25"/>
  </w:num>
  <w:num w:numId="31">
    <w:abstractNumId w:val="23"/>
  </w:num>
  <w:num w:numId="32">
    <w:abstractNumId w:val="23"/>
  </w:num>
  <w:num w:numId="33">
    <w:abstractNumId w:val="23"/>
  </w:num>
  <w:num w:numId="34">
    <w:abstractNumId w:val="23"/>
  </w:num>
  <w:num w:numId="35">
    <w:abstractNumId w:val="19"/>
  </w:num>
  <w:num w:numId="36">
    <w:abstractNumId w:val="28"/>
  </w:num>
  <w:num w:numId="37">
    <w:abstractNumId w:val="31"/>
  </w:num>
  <w:num w:numId="38">
    <w:abstractNumId w:val="22"/>
  </w:num>
  <w:num w:numId="39">
    <w:abstractNumId w:val="16"/>
  </w:num>
  <w:num w:numId="40">
    <w:abstractNumId w:val="24"/>
  </w:num>
  <w:num w:numId="41">
    <w:abstractNumId w:val="12"/>
  </w:num>
  <w:num w:numId="42">
    <w:abstractNumId w:val="30"/>
  </w:num>
  <w:num w:numId="43">
    <w:abstractNumId w:val="23"/>
    <w:lvlOverride w:ilvl="0">
      <w:startOverride w:val="2"/>
    </w:lvlOverride>
  </w:num>
  <w:num w:numId="44">
    <w:abstractNumId w:val="29"/>
  </w:num>
  <w:num w:numId="45">
    <w:abstractNumId w:val="18"/>
  </w:num>
  <w:num w:numId="46">
    <w:abstractNumId w:val="15"/>
  </w:num>
  <w:num w:numId="47">
    <w:abstractNumId w:val="32"/>
  </w:num>
  <w:num w:numId="48">
    <w:abstractNumId w:val="13"/>
  </w:num>
  <w:num w:numId="49">
    <w:abstractNumId w:val="27"/>
  </w:num>
  <w:num w:numId="5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FF"/>
    <w:rsid w:val="00000DED"/>
    <w:rsid w:val="00001D21"/>
    <w:rsid w:val="00002642"/>
    <w:rsid w:val="00002E2E"/>
    <w:rsid w:val="0000343B"/>
    <w:rsid w:val="000055DE"/>
    <w:rsid w:val="00007108"/>
    <w:rsid w:val="000073FB"/>
    <w:rsid w:val="000111CE"/>
    <w:rsid w:val="00015F01"/>
    <w:rsid w:val="00017588"/>
    <w:rsid w:val="000175D2"/>
    <w:rsid w:val="00017F9C"/>
    <w:rsid w:val="00020729"/>
    <w:rsid w:val="0002194D"/>
    <w:rsid w:val="00024D20"/>
    <w:rsid w:val="00025B89"/>
    <w:rsid w:val="00025FC2"/>
    <w:rsid w:val="00027668"/>
    <w:rsid w:val="0003079A"/>
    <w:rsid w:val="00031398"/>
    <w:rsid w:val="00032717"/>
    <w:rsid w:val="00034AA1"/>
    <w:rsid w:val="000358ED"/>
    <w:rsid w:val="00035AC3"/>
    <w:rsid w:val="0003635B"/>
    <w:rsid w:val="00037088"/>
    <w:rsid w:val="00037CD9"/>
    <w:rsid w:val="00040044"/>
    <w:rsid w:val="00040088"/>
    <w:rsid w:val="0004089B"/>
    <w:rsid w:val="00041AED"/>
    <w:rsid w:val="000435A2"/>
    <w:rsid w:val="00044A1C"/>
    <w:rsid w:val="000464E7"/>
    <w:rsid w:val="00047262"/>
    <w:rsid w:val="00047C1F"/>
    <w:rsid w:val="00047E96"/>
    <w:rsid w:val="00051842"/>
    <w:rsid w:val="000520BC"/>
    <w:rsid w:val="000527FA"/>
    <w:rsid w:val="000540D4"/>
    <w:rsid w:val="0005492D"/>
    <w:rsid w:val="00055645"/>
    <w:rsid w:val="00055DA7"/>
    <w:rsid w:val="00057C5E"/>
    <w:rsid w:val="000604EB"/>
    <w:rsid w:val="000624B5"/>
    <w:rsid w:val="00062DF5"/>
    <w:rsid w:val="000636A9"/>
    <w:rsid w:val="00067019"/>
    <w:rsid w:val="00070CB6"/>
    <w:rsid w:val="00071CDB"/>
    <w:rsid w:val="000741DB"/>
    <w:rsid w:val="00080110"/>
    <w:rsid w:val="00092F6E"/>
    <w:rsid w:val="00093192"/>
    <w:rsid w:val="0009424C"/>
    <w:rsid w:val="00094F05"/>
    <w:rsid w:val="00095398"/>
    <w:rsid w:val="000959C8"/>
    <w:rsid w:val="00095AB5"/>
    <w:rsid w:val="00095B19"/>
    <w:rsid w:val="000960B9"/>
    <w:rsid w:val="00096994"/>
    <w:rsid w:val="00097707"/>
    <w:rsid w:val="000A355E"/>
    <w:rsid w:val="000A47E9"/>
    <w:rsid w:val="000A48CA"/>
    <w:rsid w:val="000A559B"/>
    <w:rsid w:val="000A6E9E"/>
    <w:rsid w:val="000A7AD1"/>
    <w:rsid w:val="000A7C23"/>
    <w:rsid w:val="000B0731"/>
    <w:rsid w:val="000B53BA"/>
    <w:rsid w:val="000B722D"/>
    <w:rsid w:val="000C104B"/>
    <w:rsid w:val="000C2A49"/>
    <w:rsid w:val="000C64DF"/>
    <w:rsid w:val="000C733C"/>
    <w:rsid w:val="000C794A"/>
    <w:rsid w:val="000D0C1A"/>
    <w:rsid w:val="000D14A2"/>
    <w:rsid w:val="000D4158"/>
    <w:rsid w:val="000E12C5"/>
    <w:rsid w:val="000E1D13"/>
    <w:rsid w:val="000E23BD"/>
    <w:rsid w:val="000E36FD"/>
    <w:rsid w:val="000E397A"/>
    <w:rsid w:val="000E3DF2"/>
    <w:rsid w:val="000E3FFF"/>
    <w:rsid w:val="000E54BE"/>
    <w:rsid w:val="000E6B40"/>
    <w:rsid w:val="000F112B"/>
    <w:rsid w:val="000F2B51"/>
    <w:rsid w:val="000F6CA2"/>
    <w:rsid w:val="000F7DEA"/>
    <w:rsid w:val="001018A0"/>
    <w:rsid w:val="00104879"/>
    <w:rsid w:val="001057E7"/>
    <w:rsid w:val="00106D41"/>
    <w:rsid w:val="00110E97"/>
    <w:rsid w:val="001115E6"/>
    <w:rsid w:val="0011219A"/>
    <w:rsid w:val="0011422B"/>
    <w:rsid w:val="001158A6"/>
    <w:rsid w:val="001202D6"/>
    <w:rsid w:val="0012048B"/>
    <w:rsid w:val="00120549"/>
    <w:rsid w:val="00122450"/>
    <w:rsid w:val="001239D7"/>
    <w:rsid w:val="00123A2C"/>
    <w:rsid w:val="00123A4C"/>
    <w:rsid w:val="00124614"/>
    <w:rsid w:val="001256E8"/>
    <w:rsid w:val="00126BDB"/>
    <w:rsid w:val="00134C54"/>
    <w:rsid w:val="00137C1B"/>
    <w:rsid w:val="00140A34"/>
    <w:rsid w:val="00141F29"/>
    <w:rsid w:val="00142185"/>
    <w:rsid w:val="00142A14"/>
    <w:rsid w:val="00144E26"/>
    <w:rsid w:val="00144FF4"/>
    <w:rsid w:val="0014584A"/>
    <w:rsid w:val="00145A60"/>
    <w:rsid w:val="001477C3"/>
    <w:rsid w:val="001508EC"/>
    <w:rsid w:val="00150A52"/>
    <w:rsid w:val="00152DA2"/>
    <w:rsid w:val="00153B40"/>
    <w:rsid w:val="00156B15"/>
    <w:rsid w:val="00157756"/>
    <w:rsid w:val="00160366"/>
    <w:rsid w:val="00160B6F"/>
    <w:rsid w:val="00162737"/>
    <w:rsid w:val="00165E27"/>
    <w:rsid w:val="00165E5B"/>
    <w:rsid w:val="00166EB2"/>
    <w:rsid w:val="00170FFC"/>
    <w:rsid w:val="001710D1"/>
    <w:rsid w:val="001721AB"/>
    <w:rsid w:val="00172D04"/>
    <w:rsid w:val="00172ED1"/>
    <w:rsid w:val="001745FE"/>
    <w:rsid w:val="00174988"/>
    <w:rsid w:val="00174E43"/>
    <w:rsid w:val="001753EA"/>
    <w:rsid w:val="001763C0"/>
    <w:rsid w:val="001770C9"/>
    <w:rsid w:val="00177FF4"/>
    <w:rsid w:val="00180A4A"/>
    <w:rsid w:val="00180B05"/>
    <w:rsid w:val="00182637"/>
    <w:rsid w:val="00184DA6"/>
    <w:rsid w:val="001858BE"/>
    <w:rsid w:val="00185D59"/>
    <w:rsid w:val="00187B67"/>
    <w:rsid w:val="00191D33"/>
    <w:rsid w:val="0019385B"/>
    <w:rsid w:val="001A01CE"/>
    <w:rsid w:val="001A2EB7"/>
    <w:rsid w:val="001A2FC1"/>
    <w:rsid w:val="001A3E73"/>
    <w:rsid w:val="001A4239"/>
    <w:rsid w:val="001A4511"/>
    <w:rsid w:val="001A61CF"/>
    <w:rsid w:val="001A63CA"/>
    <w:rsid w:val="001B0037"/>
    <w:rsid w:val="001B0A3A"/>
    <w:rsid w:val="001B116A"/>
    <w:rsid w:val="001B1FEF"/>
    <w:rsid w:val="001B4033"/>
    <w:rsid w:val="001B4E37"/>
    <w:rsid w:val="001B513B"/>
    <w:rsid w:val="001C03A3"/>
    <w:rsid w:val="001C0ECE"/>
    <w:rsid w:val="001C16B8"/>
    <w:rsid w:val="001C184C"/>
    <w:rsid w:val="001C2D32"/>
    <w:rsid w:val="001C31AC"/>
    <w:rsid w:val="001C34D4"/>
    <w:rsid w:val="001C3920"/>
    <w:rsid w:val="001C6A49"/>
    <w:rsid w:val="001D0CBD"/>
    <w:rsid w:val="001D14B3"/>
    <w:rsid w:val="001D5905"/>
    <w:rsid w:val="001D5AA6"/>
    <w:rsid w:val="001E1A01"/>
    <w:rsid w:val="001E3690"/>
    <w:rsid w:val="001E527B"/>
    <w:rsid w:val="001F0AB1"/>
    <w:rsid w:val="001F30ED"/>
    <w:rsid w:val="001F3DB6"/>
    <w:rsid w:val="001F4F77"/>
    <w:rsid w:val="001F5178"/>
    <w:rsid w:val="001F623E"/>
    <w:rsid w:val="001F62A6"/>
    <w:rsid w:val="001F6617"/>
    <w:rsid w:val="001F76DC"/>
    <w:rsid w:val="001F76E8"/>
    <w:rsid w:val="0020020F"/>
    <w:rsid w:val="002015C0"/>
    <w:rsid w:val="002033D2"/>
    <w:rsid w:val="00206918"/>
    <w:rsid w:val="00210F82"/>
    <w:rsid w:val="00211790"/>
    <w:rsid w:val="00213009"/>
    <w:rsid w:val="00213FBC"/>
    <w:rsid w:val="00214A6B"/>
    <w:rsid w:val="00215449"/>
    <w:rsid w:val="0021575F"/>
    <w:rsid w:val="002160D3"/>
    <w:rsid w:val="00220A75"/>
    <w:rsid w:val="00220E3A"/>
    <w:rsid w:val="002214D2"/>
    <w:rsid w:val="00221851"/>
    <w:rsid w:val="00222098"/>
    <w:rsid w:val="00222B78"/>
    <w:rsid w:val="002237A8"/>
    <w:rsid w:val="00224A6D"/>
    <w:rsid w:val="00225ADF"/>
    <w:rsid w:val="00226D32"/>
    <w:rsid w:val="00227077"/>
    <w:rsid w:val="00227252"/>
    <w:rsid w:val="002301E5"/>
    <w:rsid w:val="002319A0"/>
    <w:rsid w:val="0023367F"/>
    <w:rsid w:val="00236D4A"/>
    <w:rsid w:val="002405D4"/>
    <w:rsid w:val="002448CB"/>
    <w:rsid w:val="00244D0E"/>
    <w:rsid w:val="00244EC7"/>
    <w:rsid w:val="002451A6"/>
    <w:rsid w:val="00251661"/>
    <w:rsid w:val="0025311F"/>
    <w:rsid w:val="00253E30"/>
    <w:rsid w:val="00261011"/>
    <w:rsid w:val="00261943"/>
    <w:rsid w:val="00261988"/>
    <w:rsid w:val="00264ABD"/>
    <w:rsid w:val="00264BC4"/>
    <w:rsid w:val="00264F30"/>
    <w:rsid w:val="002665F3"/>
    <w:rsid w:val="00267723"/>
    <w:rsid w:val="00270627"/>
    <w:rsid w:val="00271B80"/>
    <w:rsid w:val="00271C43"/>
    <w:rsid w:val="00272028"/>
    <w:rsid w:val="00272A10"/>
    <w:rsid w:val="002747D9"/>
    <w:rsid w:val="0027572A"/>
    <w:rsid w:val="00277FF5"/>
    <w:rsid w:val="00280C93"/>
    <w:rsid w:val="00281491"/>
    <w:rsid w:val="00281EF5"/>
    <w:rsid w:val="00281FC3"/>
    <w:rsid w:val="00283689"/>
    <w:rsid w:val="002851B3"/>
    <w:rsid w:val="002876D5"/>
    <w:rsid w:val="00291A28"/>
    <w:rsid w:val="00291F61"/>
    <w:rsid w:val="00293505"/>
    <w:rsid w:val="0029500E"/>
    <w:rsid w:val="002956EB"/>
    <w:rsid w:val="0029600E"/>
    <w:rsid w:val="0029709F"/>
    <w:rsid w:val="002A1AFC"/>
    <w:rsid w:val="002A2F12"/>
    <w:rsid w:val="002A703F"/>
    <w:rsid w:val="002B1000"/>
    <w:rsid w:val="002B2D11"/>
    <w:rsid w:val="002B45F0"/>
    <w:rsid w:val="002B5200"/>
    <w:rsid w:val="002B5D7B"/>
    <w:rsid w:val="002B6D6C"/>
    <w:rsid w:val="002B7D3D"/>
    <w:rsid w:val="002C298D"/>
    <w:rsid w:val="002C3ADC"/>
    <w:rsid w:val="002C6285"/>
    <w:rsid w:val="002C784C"/>
    <w:rsid w:val="002C7E0C"/>
    <w:rsid w:val="002D1302"/>
    <w:rsid w:val="002D35E6"/>
    <w:rsid w:val="002D4F8D"/>
    <w:rsid w:val="002D5A3B"/>
    <w:rsid w:val="002D611F"/>
    <w:rsid w:val="002D6841"/>
    <w:rsid w:val="002D7F27"/>
    <w:rsid w:val="002E4933"/>
    <w:rsid w:val="002E4A7D"/>
    <w:rsid w:val="002E6368"/>
    <w:rsid w:val="002E693A"/>
    <w:rsid w:val="002E6B2D"/>
    <w:rsid w:val="002E7D9F"/>
    <w:rsid w:val="002F2912"/>
    <w:rsid w:val="002F4D80"/>
    <w:rsid w:val="002F5BBC"/>
    <w:rsid w:val="002F5CE3"/>
    <w:rsid w:val="002F6656"/>
    <w:rsid w:val="003009A6"/>
    <w:rsid w:val="00300B52"/>
    <w:rsid w:val="00301451"/>
    <w:rsid w:val="00302166"/>
    <w:rsid w:val="00302E7C"/>
    <w:rsid w:val="00303A68"/>
    <w:rsid w:val="00303DEF"/>
    <w:rsid w:val="0030531F"/>
    <w:rsid w:val="00305E27"/>
    <w:rsid w:val="0030667F"/>
    <w:rsid w:val="0031260D"/>
    <w:rsid w:val="0031415A"/>
    <w:rsid w:val="00316672"/>
    <w:rsid w:val="00316A58"/>
    <w:rsid w:val="00317E1F"/>
    <w:rsid w:val="00320508"/>
    <w:rsid w:val="0032074D"/>
    <w:rsid w:val="00323516"/>
    <w:rsid w:val="00325312"/>
    <w:rsid w:val="00325723"/>
    <w:rsid w:val="00326B83"/>
    <w:rsid w:val="003303B9"/>
    <w:rsid w:val="003304C8"/>
    <w:rsid w:val="00330E16"/>
    <w:rsid w:val="0033267B"/>
    <w:rsid w:val="00333807"/>
    <w:rsid w:val="003364FC"/>
    <w:rsid w:val="0034021D"/>
    <w:rsid w:val="0034071D"/>
    <w:rsid w:val="00340F81"/>
    <w:rsid w:val="00341006"/>
    <w:rsid w:val="003414E7"/>
    <w:rsid w:val="00341D06"/>
    <w:rsid w:val="00341EA6"/>
    <w:rsid w:val="00342B86"/>
    <w:rsid w:val="003466BC"/>
    <w:rsid w:val="00347B83"/>
    <w:rsid w:val="003519D8"/>
    <w:rsid w:val="003526A5"/>
    <w:rsid w:val="0035594B"/>
    <w:rsid w:val="003559F7"/>
    <w:rsid w:val="00355BAD"/>
    <w:rsid w:val="003560EE"/>
    <w:rsid w:val="00357291"/>
    <w:rsid w:val="00361E72"/>
    <w:rsid w:val="003630BE"/>
    <w:rsid w:val="00365F53"/>
    <w:rsid w:val="003712BC"/>
    <w:rsid w:val="003718AB"/>
    <w:rsid w:val="0037244B"/>
    <w:rsid w:val="00372681"/>
    <w:rsid w:val="003743C6"/>
    <w:rsid w:val="00377692"/>
    <w:rsid w:val="00377A55"/>
    <w:rsid w:val="003804EF"/>
    <w:rsid w:val="00386852"/>
    <w:rsid w:val="00387CE8"/>
    <w:rsid w:val="00390945"/>
    <w:rsid w:val="003910C5"/>
    <w:rsid w:val="00391983"/>
    <w:rsid w:val="00392255"/>
    <w:rsid w:val="00392FEA"/>
    <w:rsid w:val="00394023"/>
    <w:rsid w:val="00394B33"/>
    <w:rsid w:val="00394F59"/>
    <w:rsid w:val="00395D18"/>
    <w:rsid w:val="003A13D3"/>
    <w:rsid w:val="003A1A32"/>
    <w:rsid w:val="003A2768"/>
    <w:rsid w:val="003A2DCB"/>
    <w:rsid w:val="003A3B5A"/>
    <w:rsid w:val="003A49E0"/>
    <w:rsid w:val="003A58F2"/>
    <w:rsid w:val="003A5E57"/>
    <w:rsid w:val="003A6764"/>
    <w:rsid w:val="003A702A"/>
    <w:rsid w:val="003A722D"/>
    <w:rsid w:val="003A78F0"/>
    <w:rsid w:val="003B4A2B"/>
    <w:rsid w:val="003B5887"/>
    <w:rsid w:val="003B7C02"/>
    <w:rsid w:val="003C1218"/>
    <w:rsid w:val="003C2E68"/>
    <w:rsid w:val="003C3AD5"/>
    <w:rsid w:val="003C4CB5"/>
    <w:rsid w:val="003C55CF"/>
    <w:rsid w:val="003D119A"/>
    <w:rsid w:val="003D335E"/>
    <w:rsid w:val="003D56D6"/>
    <w:rsid w:val="003D63AE"/>
    <w:rsid w:val="003D7950"/>
    <w:rsid w:val="003E1A49"/>
    <w:rsid w:val="003E2449"/>
    <w:rsid w:val="003E4D37"/>
    <w:rsid w:val="003E54E8"/>
    <w:rsid w:val="003E686D"/>
    <w:rsid w:val="003E689F"/>
    <w:rsid w:val="003F236C"/>
    <w:rsid w:val="003F254F"/>
    <w:rsid w:val="003F2E43"/>
    <w:rsid w:val="003F4E3B"/>
    <w:rsid w:val="003F5934"/>
    <w:rsid w:val="003F6D64"/>
    <w:rsid w:val="00401DA4"/>
    <w:rsid w:val="00402591"/>
    <w:rsid w:val="00403FE9"/>
    <w:rsid w:val="004053CB"/>
    <w:rsid w:val="004057E3"/>
    <w:rsid w:val="00405F64"/>
    <w:rsid w:val="0040687C"/>
    <w:rsid w:val="004069EB"/>
    <w:rsid w:val="0040760D"/>
    <w:rsid w:val="00410499"/>
    <w:rsid w:val="004111F9"/>
    <w:rsid w:val="00411B48"/>
    <w:rsid w:val="0041204D"/>
    <w:rsid w:val="00412132"/>
    <w:rsid w:val="00412C20"/>
    <w:rsid w:val="00416299"/>
    <w:rsid w:val="00417013"/>
    <w:rsid w:val="004178AC"/>
    <w:rsid w:val="00417AFE"/>
    <w:rsid w:val="00417EAA"/>
    <w:rsid w:val="00420EE0"/>
    <w:rsid w:val="004245DB"/>
    <w:rsid w:val="00424A3F"/>
    <w:rsid w:val="00430710"/>
    <w:rsid w:val="0043086B"/>
    <w:rsid w:val="004359C0"/>
    <w:rsid w:val="0044014A"/>
    <w:rsid w:val="004419EB"/>
    <w:rsid w:val="0044384D"/>
    <w:rsid w:val="004440B9"/>
    <w:rsid w:val="00444DF5"/>
    <w:rsid w:val="00452903"/>
    <w:rsid w:val="00454205"/>
    <w:rsid w:val="0045544D"/>
    <w:rsid w:val="00457520"/>
    <w:rsid w:val="00462E7F"/>
    <w:rsid w:val="004636BB"/>
    <w:rsid w:val="00463ACA"/>
    <w:rsid w:val="00464F96"/>
    <w:rsid w:val="0046582B"/>
    <w:rsid w:val="00466673"/>
    <w:rsid w:val="00467274"/>
    <w:rsid w:val="00467619"/>
    <w:rsid w:val="004676AF"/>
    <w:rsid w:val="00467B55"/>
    <w:rsid w:val="00472933"/>
    <w:rsid w:val="00474074"/>
    <w:rsid w:val="0047427F"/>
    <w:rsid w:val="00474CC4"/>
    <w:rsid w:val="0047538F"/>
    <w:rsid w:val="0047628F"/>
    <w:rsid w:val="00480FF1"/>
    <w:rsid w:val="0048242E"/>
    <w:rsid w:val="0048245C"/>
    <w:rsid w:val="00482C5B"/>
    <w:rsid w:val="00482E7C"/>
    <w:rsid w:val="004834CE"/>
    <w:rsid w:val="004837F4"/>
    <w:rsid w:val="00483FA2"/>
    <w:rsid w:val="004852EB"/>
    <w:rsid w:val="0048540E"/>
    <w:rsid w:val="0048600C"/>
    <w:rsid w:val="00486751"/>
    <w:rsid w:val="00486A20"/>
    <w:rsid w:val="004875DE"/>
    <w:rsid w:val="004912E3"/>
    <w:rsid w:val="00492256"/>
    <w:rsid w:val="00497BE5"/>
    <w:rsid w:val="00497D9C"/>
    <w:rsid w:val="00497F9F"/>
    <w:rsid w:val="004A0C38"/>
    <w:rsid w:val="004A0DCE"/>
    <w:rsid w:val="004A48D4"/>
    <w:rsid w:val="004A6392"/>
    <w:rsid w:val="004A6861"/>
    <w:rsid w:val="004A77F4"/>
    <w:rsid w:val="004A7F10"/>
    <w:rsid w:val="004B2184"/>
    <w:rsid w:val="004B5DDD"/>
    <w:rsid w:val="004B63A9"/>
    <w:rsid w:val="004C07F4"/>
    <w:rsid w:val="004C09BB"/>
    <w:rsid w:val="004C1F9E"/>
    <w:rsid w:val="004C32C6"/>
    <w:rsid w:val="004C3459"/>
    <w:rsid w:val="004C401D"/>
    <w:rsid w:val="004C7D38"/>
    <w:rsid w:val="004D0F8B"/>
    <w:rsid w:val="004D3A3A"/>
    <w:rsid w:val="004D5FDD"/>
    <w:rsid w:val="004D625E"/>
    <w:rsid w:val="004D6E49"/>
    <w:rsid w:val="004E21BC"/>
    <w:rsid w:val="004E3C63"/>
    <w:rsid w:val="004E4C69"/>
    <w:rsid w:val="004E6A2B"/>
    <w:rsid w:val="004E767B"/>
    <w:rsid w:val="004F16B9"/>
    <w:rsid w:val="004F28A9"/>
    <w:rsid w:val="004F36AA"/>
    <w:rsid w:val="004F4ED4"/>
    <w:rsid w:val="004F68F9"/>
    <w:rsid w:val="00500273"/>
    <w:rsid w:val="005009A3"/>
    <w:rsid w:val="005042F9"/>
    <w:rsid w:val="00504997"/>
    <w:rsid w:val="00504A1F"/>
    <w:rsid w:val="00504B9C"/>
    <w:rsid w:val="00505805"/>
    <w:rsid w:val="0050641C"/>
    <w:rsid w:val="00506471"/>
    <w:rsid w:val="005066E0"/>
    <w:rsid w:val="00510CAF"/>
    <w:rsid w:val="00513110"/>
    <w:rsid w:val="00513C38"/>
    <w:rsid w:val="00514430"/>
    <w:rsid w:val="0051492D"/>
    <w:rsid w:val="00515CD0"/>
    <w:rsid w:val="0052042B"/>
    <w:rsid w:val="00522697"/>
    <w:rsid w:val="0052375A"/>
    <w:rsid w:val="00526468"/>
    <w:rsid w:val="00527153"/>
    <w:rsid w:val="00530852"/>
    <w:rsid w:val="00531C60"/>
    <w:rsid w:val="00535ADC"/>
    <w:rsid w:val="00536116"/>
    <w:rsid w:val="005362BE"/>
    <w:rsid w:val="005362E1"/>
    <w:rsid w:val="0053667B"/>
    <w:rsid w:val="005376F3"/>
    <w:rsid w:val="0054038A"/>
    <w:rsid w:val="00541A28"/>
    <w:rsid w:val="0054237E"/>
    <w:rsid w:val="0054346E"/>
    <w:rsid w:val="00547E0E"/>
    <w:rsid w:val="00550965"/>
    <w:rsid w:val="005519F1"/>
    <w:rsid w:val="00551A6C"/>
    <w:rsid w:val="00551B2C"/>
    <w:rsid w:val="00551E93"/>
    <w:rsid w:val="00552956"/>
    <w:rsid w:val="00552DCD"/>
    <w:rsid w:val="0055341A"/>
    <w:rsid w:val="00556B8A"/>
    <w:rsid w:val="00556D19"/>
    <w:rsid w:val="00560FD8"/>
    <w:rsid w:val="00564746"/>
    <w:rsid w:val="005649B1"/>
    <w:rsid w:val="00564E59"/>
    <w:rsid w:val="0057011E"/>
    <w:rsid w:val="00572212"/>
    <w:rsid w:val="00573915"/>
    <w:rsid w:val="005767A9"/>
    <w:rsid w:val="00577352"/>
    <w:rsid w:val="005824B8"/>
    <w:rsid w:val="00585E6D"/>
    <w:rsid w:val="005900C2"/>
    <w:rsid w:val="00590451"/>
    <w:rsid w:val="00590FE5"/>
    <w:rsid w:val="00591C09"/>
    <w:rsid w:val="0059452A"/>
    <w:rsid w:val="00595BEA"/>
    <w:rsid w:val="005968EC"/>
    <w:rsid w:val="00596CC3"/>
    <w:rsid w:val="00597B63"/>
    <w:rsid w:val="00597C39"/>
    <w:rsid w:val="005A0204"/>
    <w:rsid w:val="005A04F9"/>
    <w:rsid w:val="005A1A4C"/>
    <w:rsid w:val="005A25CF"/>
    <w:rsid w:val="005A2CA2"/>
    <w:rsid w:val="005A3F21"/>
    <w:rsid w:val="005A43DF"/>
    <w:rsid w:val="005A5A48"/>
    <w:rsid w:val="005A5F1A"/>
    <w:rsid w:val="005A67D4"/>
    <w:rsid w:val="005A76CD"/>
    <w:rsid w:val="005B0263"/>
    <w:rsid w:val="005B03B7"/>
    <w:rsid w:val="005B0688"/>
    <w:rsid w:val="005B06BC"/>
    <w:rsid w:val="005B07E8"/>
    <w:rsid w:val="005B3748"/>
    <w:rsid w:val="005B5024"/>
    <w:rsid w:val="005B6DEA"/>
    <w:rsid w:val="005B7A25"/>
    <w:rsid w:val="005C0379"/>
    <w:rsid w:val="005C27C0"/>
    <w:rsid w:val="005C2B2C"/>
    <w:rsid w:val="005C5429"/>
    <w:rsid w:val="005C5E5B"/>
    <w:rsid w:val="005C75B9"/>
    <w:rsid w:val="005C78B2"/>
    <w:rsid w:val="005D063B"/>
    <w:rsid w:val="005D0D0A"/>
    <w:rsid w:val="005D2E96"/>
    <w:rsid w:val="005D4102"/>
    <w:rsid w:val="005D5884"/>
    <w:rsid w:val="005D5BF1"/>
    <w:rsid w:val="005D5DA4"/>
    <w:rsid w:val="005E1DA1"/>
    <w:rsid w:val="005E2285"/>
    <w:rsid w:val="005E2EC3"/>
    <w:rsid w:val="005E3B97"/>
    <w:rsid w:val="005E3D09"/>
    <w:rsid w:val="005E72D6"/>
    <w:rsid w:val="005F129E"/>
    <w:rsid w:val="005F1713"/>
    <w:rsid w:val="005F1A7F"/>
    <w:rsid w:val="005F72B0"/>
    <w:rsid w:val="00603BEC"/>
    <w:rsid w:val="006045D9"/>
    <w:rsid w:val="00606BD7"/>
    <w:rsid w:val="00607074"/>
    <w:rsid w:val="00607FD5"/>
    <w:rsid w:val="00611194"/>
    <w:rsid w:val="00613B93"/>
    <w:rsid w:val="006145CC"/>
    <w:rsid w:val="00614A56"/>
    <w:rsid w:val="006151FF"/>
    <w:rsid w:val="00616334"/>
    <w:rsid w:val="00616AE4"/>
    <w:rsid w:val="00616D4B"/>
    <w:rsid w:val="00622224"/>
    <w:rsid w:val="006224B7"/>
    <w:rsid w:val="0062346B"/>
    <w:rsid w:val="00624028"/>
    <w:rsid w:val="00625684"/>
    <w:rsid w:val="00627FF7"/>
    <w:rsid w:val="00632E99"/>
    <w:rsid w:val="006335F5"/>
    <w:rsid w:val="0063469B"/>
    <w:rsid w:val="00635E66"/>
    <w:rsid w:val="00636EFE"/>
    <w:rsid w:val="00641BE9"/>
    <w:rsid w:val="00643559"/>
    <w:rsid w:val="00643A4E"/>
    <w:rsid w:val="00643D6D"/>
    <w:rsid w:val="00644E3E"/>
    <w:rsid w:val="006455A1"/>
    <w:rsid w:val="006462AC"/>
    <w:rsid w:val="00647118"/>
    <w:rsid w:val="0065012D"/>
    <w:rsid w:val="00651DFA"/>
    <w:rsid w:val="006538CE"/>
    <w:rsid w:val="006541A6"/>
    <w:rsid w:val="006561D4"/>
    <w:rsid w:val="00657FF2"/>
    <w:rsid w:val="00661A77"/>
    <w:rsid w:val="00663240"/>
    <w:rsid w:val="00663D7E"/>
    <w:rsid w:val="00664F3D"/>
    <w:rsid w:val="00665DAE"/>
    <w:rsid w:val="00670776"/>
    <w:rsid w:val="00673072"/>
    <w:rsid w:val="006734AB"/>
    <w:rsid w:val="00673657"/>
    <w:rsid w:val="00674B83"/>
    <w:rsid w:val="006767EC"/>
    <w:rsid w:val="006776DE"/>
    <w:rsid w:val="006808AB"/>
    <w:rsid w:val="00680D64"/>
    <w:rsid w:val="006813DD"/>
    <w:rsid w:val="00682689"/>
    <w:rsid w:val="006859CD"/>
    <w:rsid w:val="00687DEB"/>
    <w:rsid w:val="006918E7"/>
    <w:rsid w:val="0069335E"/>
    <w:rsid w:val="00693B28"/>
    <w:rsid w:val="0069584C"/>
    <w:rsid w:val="00695DFE"/>
    <w:rsid w:val="00696F6D"/>
    <w:rsid w:val="0069716B"/>
    <w:rsid w:val="006973E2"/>
    <w:rsid w:val="006A0355"/>
    <w:rsid w:val="006A07AD"/>
    <w:rsid w:val="006A099F"/>
    <w:rsid w:val="006A217D"/>
    <w:rsid w:val="006A26D7"/>
    <w:rsid w:val="006A54F3"/>
    <w:rsid w:val="006A5686"/>
    <w:rsid w:val="006A66FE"/>
    <w:rsid w:val="006B138A"/>
    <w:rsid w:val="006B17FF"/>
    <w:rsid w:val="006B3204"/>
    <w:rsid w:val="006B32B0"/>
    <w:rsid w:val="006B4AD1"/>
    <w:rsid w:val="006B4D9A"/>
    <w:rsid w:val="006B4F94"/>
    <w:rsid w:val="006B54BD"/>
    <w:rsid w:val="006B6262"/>
    <w:rsid w:val="006B68AC"/>
    <w:rsid w:val="006C151C"/>
    <w:rsid w:val="006C2241"/>
    <w:rsid w:val="006C265C"/>
    <w:rsid w:val="006C313C"/>
    <w:rsid w:val="006C4083"/>
    <w:rsid w:val="006C509B"/>
    <w:rsid w:val="006C5655"/>
    <w:rsid w:val="006C5836"/>
    <w:rsid w:val="006C627D"/>
    <w:rsid w:val="006C760E"/>
    <w:rsid w:val="006D0437"/>
    <w:rsid w:val="006D0964"/>
    <w:rsid w:val="006D1782"/>
    <w:rsid w:val="006D43F6"/>
    <w:rsid w:val="006D7AFD"/>
    <w:rsid w:val="006E05A0"/>
    <w:rsid w:val="006E1376"/>
    <w:rsid w:val="006E309A"/>
    <w:rsid w:val="006E3B50"/>
    <w:rsid w:val="006E42F4"/>
    <w:rsid w:val="006E50B2"/>
    <w:rsid w:val="006E5413"/>
    <w:rsid w:val="006E58E4"/>
    <w:rsid w:val="006E7F72"/>
    <w:rsid w:val="006F003E"/>
    <w:rsid w:val="006F0D2C"/>
    <w:rsid w:val="006F1033"/>
    <w:rsid w:val="006F2648"/>
    <w:rsid w:val="006F2E3C"/>
    <w:rsid w:val="006F30DC"/>
    <w:rsid w:val="006F5514"/>
    <w:rsid w:val="006F551F"/>
    <w:rsid w:val="006F573B"/>
    <w:rsid w:val="006F5F95"/>
    <w:rsid w:val="0070244F"/>
    <w:rsid w:val="0070296B"/>
    <w:rsid w:val="00705BE8"/>
    <w:rsid w:val="00705EA3"/>
    <w:rsid w:val="0070670A"/>
    <w:rsid w:val="007108B4"/>
    <w:rsid w:val="00711A6A"/>
    <w:rsid w:val="00712D43"/>
    <w:rsid w:val="007134AA"/>
    <w:rsid w:val="00713728"/>
    <w:rsid w:val="00715E44"/>
    <w:rsid w:val="00716F5F"/>
    <w:rsid w:val="00717F9C"/>
    <w:rsid w:val="00721F3C"/>
    <w:rsid w:val="00723A1C"/>
    <w:rsid w:val="00727BE6"/>
    <w:rsid w:val="0073258A"/>
    <w:rsid w:val="007345CB"/>
    <w:rsid w:val="00735010"/>
    <w:rsid w:val="007416B9"/>
    <w:rsid w:val="00744916"/>
    <w:rsid w:val="00746512"/>
    <w:rsid w:val="00746A0F"/>
    <w:rsid w:val="00747DDF"/>
    <w:rsid w:val="00751585"/>
    <w:rsid w:val="0075255C"/>
    <w:rsid w:val="00752817"/>
    <w:rsid w:val="00754B18"/>
    <w:rsid w:val="00755E63"/>
    <w:rsid w:val="007578A5"/>
    <w:rsid w:val="00757E90"/>
    <w:rsid w:val="00760AB2"/>
    <w:rsid w:val="00760E51"/>
    <w:rsid w:val="00760F72"/>
    <w:rsid w:val="00766E03"/>
    <w:rsid w:val="007670B8"/>
    <w:rsid w:val="00770127"/>
    <w:rsid w:val="00771B0A"/>
    <w:rsid w:val="0077208D"/>
    <w:rsid w:val="00772A61"/>
    <w:rsid w:val="00773B19"/>
    <w:rsid w:val="007756FC"/>
    <w:rsid w:val="007768E8"/>
    <w:rsid w:val="00780B53"/>
    <w:rsid w:val="00780BD6"/>
    <w:rsid w:val="00782244"/>
    <w:rsid w:val="00782482"/>
    <w:rsid w:val="007836A8"/>
    <w:rsid w:val="00783C90"/>
    <w:rsid w:val="007844C1"/>
    <w:rsid w:val="0078536F"/>
    <w:rsid w:val="00787E5F"/>
    <w:rsid w:val="007905C1"/>
    <w:rsid w:val="00790EDF"/>
    <w:rsid w:val="007916C2"/>
    <w:rsid w:val="00792945"/>
    <w:rsid w:val="0079405B"/>
    <w:rsid w:val="00794414"/>
    <w:rsid w:val="00794F3F"/>
    <w:rsid w:val="007952B7"/>
    <w:rsid w:val="00797242"/>
    <w:rsid w:val="007A0A79"/>
    <w:rsid w:val="007A3382"/>
    <w:rsid w:val="007A4FEE"/>
    <w:rsid w:val="007A7D1D"/>
    <w:rsid w:val="007B08BC"/>
    <w:rsid w:val="007B3D5C"/>
    <w:rsid w:val="007B42B5"/>
    <w:rsid w:val="007B44F9"/>
    <w:rsid w:val="007B6F7C"/>
    <w:rsid w:val="007C0FC1"/>
    <w:rsid w:val="007C0FF6"/>
    <w:rsid w:val="007C45C1"/>
    <w:rsid w:val="007C593C"/>
    <w:rsid w:val="007C6C14"/>
    <w:rsid w:val="007C6CC3"/>
    <w:rsid w:val="007C765F"/>
    <w:rsid w:val="007D0541"/>
    <w:rsid w:val="007D0EC4"/>
    <w:rsid w:val="007D0F0F"/>
    <w:rsid w:val="007D1567"/>
    <w:rsid w:val="007D1DF1"/>
    <w:rsid w:val="007D7176"/>
    <w:rsid w:val="007E1514"/>
    <w:rsid w:val="007E290F"/>
    <w:rsid w:val="007E2E1A"/>
    <w:rsid w:val="007E37A6"/>
    <w:rsid w:val="007E3862"/>
    <w:rsid w:val="007E3B38"/>
    <w:rsid w:val="007E63C8"/>
    <w:rsid w:val="007E64DC"/>
    <w:rsid w:val="007E73C1"/>
    <w:rsid w:val="007F06D0"/>
    <w:rsid w:val="007F2827"/>
    <w:rsid w:val="007F6C04"/>
    <w:rsid w:val="00801686"/>
    <w:rsid w:val="00802A77"/>
    <w:rsid w:val="00803187"/>
    <w:rsid w:val="0080462F"/>
    <w:rsid w:val="00806112"/>
    <w:rsid w:val="008068E5"/>
    <w:rsid w:val="00810ED7"/>
    <w:rsid w:val="00811197"/>
    <w:rsid w:val="008113DF"/>
    <w:rsid w:val="0081156F"/>
    <w:rsid w:val="0081242F"/>
    <w:rsid w:val="008129EF"/>
    <w:rsid w:val="008130C9"/>
    <w:rsid w:val="008133F2"/>
    <w:rsid w:val="00813AAF"/>
    <w:rsid w:val="0081423F"/>
    <w:rsid w:val="00814246"/>
    <w:rsid w:val="00814B5C"/>
    <w:rsid w:val="00815102"/>
    <w:rsid w:val="008163BC"/>
    <w:rsid w:val="00817056"/>
    <w:rsid w:val="00817375"/>
    <w:rsid w:val="008222C1"/>
    <w:rsid w:val="00822DE2"/>
    <w:rsid w:val="00823885"/>
    <w:rsid w:val="00824C25"/>
    <w:rsid w:val="00825CA5"/>
    <w:rsid w:val="008260E0"/>
    <w:rsid w:val="00826C43"/>
    <w:rsid w:val="00832528"/>
    <w:rsid w:val="00834859"/>
    <w:rsid w:val="00834C5B"/>
    <w:rsid w:val="008357EA"/>
    <w:rsid w:val="00835F84"/>
    <w:rsid w:val="008362D3"/>
    <w:rsid w:val="00837510"/>
    <w:rsid w:val="00840068"/>
    <w:rsid w:val="00840252"/>
    <w:rsid w:val="00840847"/>
    <w:rsid w:val="008409CC"/>
    <w:rsid w:val="0084161D"/>
    <w:rsid w:val="00843B9C"/>
    <w:rsid w:val="008441D8"/>
    <w:rsid w:val="0084480D"/>
    <w:rsid w:val="00846AA7"/>
    <w:rsid w:val="00846BBF"/>
    <w:rsid w:val="00847F9F"/>
    <w:rsid w:val="00847FA8"/>
    <w:rsid w:val="00850452"/>
    <w:rsid w:val="00851BFE"/>
    <w:rsid w:val="00852192"/>
    <w:rsid w:val="008565B2"/>
    <w:rsid w:val="00856C56"/>
    <w:rsid w:val="008572D1"/>
    <w:rsid w:val="00863B80"/>
    <w:rsid w:val="00865FE2"/>
    <w:rsid w:val="00866887"/>
    <w:rsid w:val="0086726A"/>
    <w:rsid w:val="0086769E"/>
    <w:rsid w:val="008678CF"/>
    <w:rsid w:val="00867939"/>
    <w:rsid w:val="00870FB9"/>
    <w:rsid w:val="00871F54"/>
    <w:rsid w:val="00872F73"/>
    <w:rsid w:val="008735FF"/>
    <w:rsid w:val="00874099"/>
    <w:rsid w:val="00874586"/>
    <w:rsid w:val="008747CB"/>
    <w:rsid w:val="0087517D"/>
    <w:rsid w:val="00882BD8"/>
    <w:rsid w:val="00883597"/>
    <w:rsid w:val="00884B6C"/>
    <w:rsid w:val="00886702"/>
    <w:rsid w:val="00887908"/>
    <w:rsid w:val="00891CFE"/>
    <w:rsid w:val="00894048"/>
    <w:rsid w:val="008965CA"/>
    <w:rsid w:val="008A0A2E"/>
    <w:rsid w:val="008A128A"/>
    <w:rsid w:val="008A30FE"/>
    <w:rsid w:val="008A3345"/>
    <w:rsid w:val="008A347F"/>
    <w:rsid w:val="008A43E2"/>
    <w:rsid w:val="008A58CC"/>
    <w:rsid w:val="008A6479"/>
    <w:rsid w:val="008A7212"/>
    <w:rsid w:val="008A77E9"/>
    <w:rsid w:val="008A7A58"/>
    <w:rsid w:val="008B1B5D"/>
    <w:rsid w:val="008B31BD"/>
    <w:rsid w:val="008B4D99"/>
    <w:rsid w:val="008B54BC"/>
    <w:rsid w:val="008B6DE5"/>
    <w:rsid w:val="008C074B"/>
    <w:rsid w:val="008C1644"/>
    <w:rsid w:val="008C3C25"/>
    <w:rsid w:val="008C70DE"/>
    <w:rsid w:val="008D02D6"/>
    <w:rsid w:val="008D14B3"/>
    <w:rsid w:val="008D1DB2"/>
    <w:rsid w:val="008D6B6C"/>
    <w:rsid w:val="008E13CD"/>
    <w:rsid w:val="008E2C5E"/>
    <w:rsid w:val="008E4D2D"/>
    <w:rsid w:val="008E539C"/>
    <w:rsid w:val="008E5E38"/>
    <w:rsid w:val="008E6B25"/>
    <w:rsid w:val="008E7DD6"/>
    <w:rsid w:val="008F0039"/>
    <w:rsid w:val="008F09C6"/>
    <w:rsid w:val="008F14FA"/>
    <w:rsid w:val="008F37F7"/>
    <w:rsid w:val="008F41EA"/>
    <w:rsid w:val="008F5456"/>
    <w:rsid w:val="008F5B9E"/>
    <w:rsid w:val="008F631C"/>
    <w:rsid w:val="008F77DF"/>
    <w:rsid w:val="008F7B8F"/>
    <w:rsid w:val="009016E8"/>
    <w:rsid w:val="00901B66"/>
    <w:rsid w:val="00901D90"/>
    <w:rsid w:val="00904CF4"/>
    <w:rsid w:val="00907BB3"/>
    <w:rsid w:val="0091277F"/>
    <w:rsid w:val="00912811"/>
    <w:rsid w:val="00912B0B"/>
    <w:rsid w:val="00913D1E"/>
    <w:rsid w:val="00914779"/>
    <w:rsid w:val="00914FE9"/>
    <w:rsid w:val="00916618"/>
    <w:rsid w:val="00920487"/>
    <w:rsid w:val="0092132E"/>
    <w:rsid w:val="00921EEA"/>
    <w:rsid w:val="0092483B"/>
    <w:rsid w:val="00924CD9"/>
    <w:rsid w:val="009255F5"/>
    <w:rsid w:val="00925E76"/>
    <w:rsid w:val="00927563"/>
    <w:rsid w:val="009303D4"/>
    <w:rsid w:val="00930A83"/>
    <w:rsid w:val="009310B3"/>
    <w:rsid w:val="00931582"/>
    <w:rsid w:val="009316A6"/>
    <w:rsid w:val="009324F2"/>
    <w:rsid w:val="00932F24"/>
    <w:rsid w:val="0093487C"/>
    <w:rsid w:val="00934A39"/>
    <w:rsid w:val="00936201"/>
    <w:rsid w:val="009400A2"/>
    <w:rsid w:val="00941632"/>
    <w:rsid w:val="00942FC2"/>
    <w:rsid w:val="009443E9"/>
    <w:rsid w:val="009462D5"/>
    <w:rsid w:val="009466FF"/>
    <w:rsid w:val="0094788B"/>
    <w:rsid w:val="00950D4E"/>
    <w:rsid w:val="00951895"/>
    <w:rsid w:val="00951E0E"/>
    <w:rsid w:val="00952C9C"/>
    <w:rsid w:val="00955112"/>
    <w:rsid w:val="0095551E"/>
    <w:rsid w:val="00955568"/>
    <w:rsid w:val="009571EF"/>
    <w:rsid w:val="00960EDE"/>
    <w:rsid w:val="009619A3"/>
    <w:rsid w:val="009623B9"/>
    <w:rsid w:val="00962655"/>
    <w:rsid w:val="00962AC8"/>
    <w:rsid w:val="00963CA1"/>
    <w:rsid w:val="00964058"/>
    <w:rsid w:val="00964411"/>
    <w:rsid w:val="009649C2"/>
    <w:rsid w:val="00965E82"/>
    <w:rsid w:val="009667AB"/>
    <w:rsid w:val="00966EF7"/>
    <w:rsid w:val="00967E1D"/>
    <w:rsid w:val="00970B6B"/>
    <w:rsid w:val="00971874"/>
    <w:rsid w:val="009720C4"/>
    <w:rsid w:val="0097267A"/>
    <w:rsid w:val="00973181"/>
    <w:rsid w:val="0097340E"/>
    <w:rsid w:val="0097445A"/>
    <w:rsid w:val="009755D5"/>
    <w:rsid w:val="00976658"/>
    <w:rsid w:val="00977928"/>
    <w:rsid w:val="00983EA6"/>
    <w:rsid w:val="00985B68"/>
    <w:rsid w:val="00990A6D"/>
    <w:rsid w:val="009913BE"/>
    <w:rsid w:val="00991AF3"/>
    <w:rsid w:val="00992078"/>
    <w:rsid w:val="009921DB"/>
    <w:rsid w:val="009928A4"/>
    <w:rsid w:val="00995544"/>
    <w:rsid w:val="009A1D4D"/>
    <w:rsid w:val="009A2FE6"/>
    <w:rsid w:val="009A2FF6"/>
    <w:rsid w:val="009B1336"/>
    <w:rsid w:val="009B14CA"/>
    <w:rsid w:val="009B162C"/>
    <w:rsid w:val="009B1A6E"/>
    <w:rsid w:val="009B3337"/>
    <w:rsid w:val="009B3F31"/>
    <w:rsid w:val="009B4DE4"/>
    <w:rsid w:val="009B50FC"/>
    <w:rsid w:val="009B6B8B"/>
    <w:rsid w:val="009B7192"/>
    <w:rsid w:val="009B75DD"/>
    <w:rsid w:val="009B79E9"/>
    <w:rsid w:val="009C1130"/>
    <w:rsid w:val="009D4372"/>
    <w:rsid w:val="009D4AF3"/>
    <w:rsid w:val="009E02E8"/>
    <w:rsid w:val="009E04B3"/>
    <w:rsid w:val="009E0D03"/>
    <w:rsid w:val="009E176F"/>
    <w:rsid w:val="009E2C57"/>
    <w:rsid w:val="009E39F4"/>
    <w:rsid w:val="009E44BD"/>
    <w:rsid w:val="009E4D48"/>
    <w:rsid w:val="009E57FB"/>
    <w:rsid w:val="009E5A75"/>
    <w:rsid w:val="009E6589"/>
    <w:rsid w:val="009E6DC5"/>
    <w:rsid w:val="009E7F51"/>
    <w:rsid w:val="009F192D"/>
    <w:rsid w:val="009F1C01"/>
    <w:rsid w:val="009F5A83"/>
    <w:rsid w:val="009F6965"/>
    <w:rsid w:val="009F7D97"/>
    <w:rsid w:val="009F7E4F"/>
    <w:rsid w:val="009F7F44"/>
    <w:rsid w:val="00A02233"/>
    <w:rsid w:val="00A02744"/>
    <w:rsid w:val="00A02A0B"/>
    <w:rsid w:val="00A02A2F"/>
    <w:rsid w:val="00A02FA7"/>
    <w:rsid w:val="00A0338E"/>
    <w:rsid w:val="00A056E1"/>
    <w:rsid w:val="00A07F15"/>
    <w:rsid w:val="00A10EDD"/>
    <w:rsid w:val="00A126FF"/>
    <w:rsid w:val="00A12CE5"/>
    <w:rsid w:val="00A1382B"/>
    <w:rsid w:val="00A14D06"/>
    <w:rsid w:val="00A22C10"/>
    <w:rsid w:val="00A2424C"/>
    <w:rsid w:val="00A24263"/>
    <w:rsid w:val="00A24D68"/>
    <w:rsid w:val="00A25177"/>
    <w:rsid w:val="00A316E1"/>
    <w:rsid w:val="00A32087"/>
    <w:rsid w:val="00A33B06"/>
    <w:rsid w:val="00A34394"/>
    <w:rsid w:val="00A34C1B"/>
    <w:rsid w:val="00A373F7"/>
    <w:rsid w:val="00A37B54"/>
    <w:rsid w:val="00A41A4B"/>
    <w:rsid w:val="00A427AF"/>
    <w:rsid w:val="00A44826"/>
    <w:rsid w:val="00A45BFE"/>
    <w:rsid w:val="00A46DAA"/>
    <w:rsid w:val="00A51473"/>
    <w:rsid w:val="00A51ED4"/>
    <w:rsid w:val="00A52C1E"/>
    <w:rsid w:val="00A541C0"/>
    <w:rsid w:val="00A54BD5"/>
    <w:rsid w:val="00A55E61"/>
    <w:rsid w:val="00A55EA2"/>
    <w:rsid w:val="00A5767F"/>
    <w:rsid w:val="00A61101"/>
    <w:rsid w:val="00A62C23"/>
    <w:rsid w:val="00A63B9F"/>
    <w:rsid w:val="00A644CA"/>
    <w:rsid w:val="00A64D1F"/>
    <w:rsid w:val="00A668CF"/>
    <w:rsid w:val="00A67688"/>
    <w:rsid w:val="00A727AD"/>
    <w:rsid w:val="00A7339B"/>
    <w:rsid w:val="00A733DF"/>
    <w:rsid w:val="00A73B42"/>
    <w:rsid w:val="00A75291"/>
    <w:rsid w:val="00A75607"/>
    <w:rsid w:val="00A7574C"/>
    <w:rsid w:val="00A75764"/>
    <w:rsid w:val="00A77089"/>
    <w:rsid w:val="00A805EA"/>
    <w:rsid w:val="00A83695"/>
    <w:rsid w:val="00A8508F"/>
    <w:rsid w:val="00A8606B"/>
    <w:rsid w:val="00A914FD"/>
    <w:rsid w:val="00A92201"/>
    <w:rsid w:val="00A924B9"/>
    <w:rsid w:val="00A9446F"/>
    <w:rsid w:val="00AA08AF"/>
    <w:rsid w:val="00AA1AB2"/>
    <w:rsid w:val="00AA255D"/>
    <w:rsid w:val="00AA2E6E"/>
    <w:rsid w:val="00AA4039"/>
    <w:rsid w:val="00AA41FD"/>
    <w:rsid w:val="00AA5EBE"/>
    <w:rsid w:val="00AA6CEF"/>
    <w:rsid w:val="00AA7918"/>
    <w:rsid w:val="00AB1823"/>
    <w:rsid w:val="00AB2660"/>
    <w:rsid w:val="00AB2AE6"/>
    <w:rsid w:val="00AB34E9"/>
    <w:rsid w:val="00AB3BE6"/>
    <w:rsid w:val="00AB4D1E"/>
    <w:rsid w:val="00AB5B60"/>
    <w:rsid w:val="00AB5C61"/>
    <w:rsid w:val="00AB5CEB"/>
    <w:rsid w:val="00AB60FE"/>
    <w:rsid w:val="00AC5741"/>
    <w:rsid w:val="00AC59EF"/>
    <w:rsid w:val="00AC660C"/>
    <w:rsid w:val="00AC672F"/>
    <w:rsid w:val="00AC72D3"/>
    <w:rsid w:val="00AC7F5E"/>
    <w:rsid w:val="00AD02EE"/>
    <w:rsid w:val="00AD1D98"/>
    <w:rsid w:val="00AD2B5D"/>
    <w:rsid w:val="00AD32CB"/>
    <w:rsid w:val="00AD47AB"/>
    <w:rsid w:val="00AD5A8C"/>
    <w:rsid w:val="00AE1817"/>
    <w:rsid w:val="00AE1F5A"/>
    <w:rsid w:val="00AE2188"/>
    <w:rsid w:val="00AE4D60"/>
    <w:rsid w:val="00AE57F5"/>
    <w:rsid w:val="00AE5995"/>
    <w:rsid w:val="00AE5FE1"/>
    <w:rsid w:val="00AE6228"/>
    <w:rsid w:val="00AE6527"/>
    <w:rsid w:val="00AF0D6D"/>
    <w:rsid w:val="00AF248D"/>
    <w:rsid w:val="00AF25FB"/>
    <w:rsid w:val="00AF3459"/>
    <w:rsid w:val="00AF3F21"/>
    <w:rsid w:val="00AF451A"/>
    <w:rsid w:val="00AF4D4D"/>
    <w:rsid w:val="00AF79F7"/>
    <w:rsid w:val="00B01D9E"/>
    <w:rsid w:val="00B01F13"/>
    <w:rsid w:val="00B02F39"/>
    <w:rsid w:val="00B04AD9"/>
    <w:rsid w:val="00B05B01"/>
    <w:rsid w:val="00B064AA"/>
    <w:rsid w:val="00B10157"/>
    <w:rsid w:val="00B1027C"/>
    <w:rsid w:val="00B12E81"/>
    <w:rsid w:val="00B138C4"/>
    <w:rsid w:val="00B21FC9"/>
    <w:rsid w:val="00B22D57"/>
    <w:rsid w:val="00B2320C"/>
    <w:rsid w:val="00B23EA7"/>
    <w:rsid w:val="00B32727"/>
    <w:rsid w:val="00B32AA7"/>
    <w:rsid w:val="00B35390"/>
    <w:rsid w:val="00B356B6"/>
    <w:rsid w:val="00B35E17"/>
    <w:rsid w:val="00B37DF3"/>
    <w:rsid w:val="00B40E05"/>
    <w:rsid w:val="00B41818"/>
    <w:rsid w:val="00B42450"/>
    <w:rsid w:val="00B42647"/>
    <w:rsid w:val="00B4396F"/>
    <w:rsid w:val="00B4413D"/>
    <w:rsid w:val="00B45818"/>
    <w:rsid w:val="00B520C6"/>
    <w:rsid w:val="00B52B82"/>
    <w:rsid w:val="00B54C1A"/>
    <w:rsid w:val="00B56740"/>
    <w:rsid w:val="00B56B48"/>
    <w:rsid w:val="00B56EFD"/>
    <w:rsid w:val="00B576D6"/>
    <w:rsid w:val="00B60739"/>
    <w:rsid w:val="00B61D9D"/>
    <w:rsid w:val="00B62A35"/>
    <w:rsid w:val="00B62C00"/>
    <w:rsid w:val="00B63829"/>
    <w:rsid w:val="00B63D65"/>
    <w:rsid w:val="00B64070"/>
    <w:rsid w:val="00B643FC"/>
    <w:rsid w:val="00B667AE"/>
    <w:rsid w:val="00B667F9"/>
    <w:rsid w:val="00B67541"/>
    <w:rsid w:val="00B67BFC"/>
    <w:rsid w:val="00B70536"/>
    <w:rsid w:val="00B71196"/>
    <w:rsid w:val="00B7181C"/>
    <w:rsid w:val="00B725B4"/>
    <w:rsid w:val="00B729AB"/>
    <w:rsid w:val="00B73DBA"/>
    <w:rsid w:val="00B74552"/>
    <w:rsid w:val="00B77273"/>
    <w:rsid w:val="00B773C8"/>
    <w:rsid w:val="00B80250"/>
    <w:rsid w:val="00B81FAB"/>
    <w:rsid w:val="00B82106"/>
    <w:rsid w:val="00B82673"/>
    <w:rsid w:val="00B85206"/>
    <w:rsid w:val="00B8708F"/>
    <w:rsid w:val="00B91BEC"/>
    <w:rsid w:val="00B94A59"/>
    <w:rsid w:val="00B97B03"/>
    <w:rsid w:val="00BA0576"/>
    <w:rsid w:val="00BA2896"/>
    <w:rsid w:val="00BA3E59"/>
    <w:rsid w:val="00BA4222"/>
    <w:rsid w:val="00BA4EE6"/>
    <w:rsid w:val="00BA685A"/>
    <w:rsid w:val="00BB03E3"/>
    <w:rsid w:val="00BB46B2"/>
    <w:rsid w:val="00BB553E"/>
    <w:rsid w:val="00BB5C95"/>
    <w:rsid w:val="00BC051B"/>
    <w:rsid w:val="00BC1F10"/>
    <w:rsid w:val="00BC3255"/>
    <w:rsid w:val="00BC6828"/>
    <w:rsid w:val="00BD129C"/>
    <w:rsid w:val="00BD1323"/>
    <w:rsid w:val="00BD326A"/>
    <w:rsid w:val="00BD63FF"/>
    <w:rsid w:val="00BD6752"/>
    <w:rsid w:val="00BE02F2"/>
    <w:rsid w:val="00BE10AC"/>
    <w:rsid w:val="00BE28B8"/>
    <w:rsid w:val="00BE30FD"/>
    <w:rsid w:val="00BE3666"/>
    <w:rsid w:val="00BE5174"/>
    <w:rsid w:val="00BE5815"/>
    <w:rsid w:val="00BE7543"/>
    <w:rsid w:val="00BF26A8"/>
    <w:rsid w:val="00BF2945"/>
    <w:rsid w:val="00BF2AA4"/>
    <w:rsid w:val="00BF52E0"/>
    <w:rsid w:val="00BF55A7"/>
    <w:rsid w:val="00BF66BC"/>
    <w:rsid w:val="00BF6740"/>
    <w:rsid w:val="00C01893"/>
    <w:rsid w:val="00C06100"/>
    <w:rsid w:val="00C07D45"/>
    <w:rsid w:val="00C12C50"/>
    <w:rsid w:val="00C12CD9"/>
    <w:rsid w:val="00C13258"/>
    <w:rsid w:val="00C13BB4"/>
    <w:rsid w:val="00C16CE6"/>
    <w:rsid w:val="00C201CC"/>
    <w:rsid w:val="00C23F96"/>
    <w:rsid w:val="00C24911"/>
    <w:rsid w:val="00C24ABD"/>
    <w:rsid w:val="00C25305"/>
    <w:rsid w:val="00C2552E"/>
    <w:rsid w:val="00C265DE"/>
    <w:rsid w:val="00C26749"/>
    <w:rsid w:val="00C27946"/>
    <w:rsid w:val="00C27A98"/>
    <w:rsid w:val="00C30251"/>
    <w:rsid w:val="00C30611"/>
    <w:rsid w:val="00C31370"/>
    <w:rsid w:val="00C32AA8"/>
    <w:rsid w:val="00C33922"/>
    <w:rsid w:val="00C34C95"/>
    <w:rsid w:val="00C40619"/>
    <w:rsid w:val="00C41266"/>
    <w:rsid w:val="00C423E7"/>
    <w:rsid w:val="00C42659"/>
    <w:rsid w:val="00C43A56"/>
    <w:rsid w:val="00C5002F"/>
    <w:rsid w:val="00C510F9"/>
    <w:rsid w:val="00C52DFB"/>
    <w:rsid w:val="00C55D00"/>
    <w:rsid w:val="00C57432"/>
    <w:rsid w:val="00C57766"/>
    <w:rsid w:val="00C61955"/>
    <w:rsid w:val="00C622A9"/>
    <w:rsid w:val="00C65FC2"/>
    <w:rsid w:val="00C6603B"/>
    <w:rsid w:val="00C660D9"/>
    <w:rsid w:val="00C66D86"/>
    <w:rsid w:val="00C70A3D"/>
    <w:rsid w:val="00C70CC2"/>
    <w:rsid w:val="00C71341"/>
    <w:rsid w:val="00C725D6"/>
    <w:rsid w:val="00C728B5"/>
    <w:rsid w:val="00C732C4"/>
    <w:rsid w:val="00C73715"/>
    <w:rsid w:val="00C73F42"/>
    <w:rsid w:val="00C745AE"/>
    <w:rsid w:val="00C74FAC"/>
    <w:rsid w:val="00C756CB"/>
    <w:rsid w:val="00C77C04"/>
    <w:rsid w:val="00C81592"/>
    <w:rsid w:val="00C8261B"/>
    <w:rsid w:val="00C826D6"/>
    <w:rsid w:val="00C833C0"/>
    <w:rsid w:val="00C839A1"/>
    <w:rsid w:val="00C84AEC"/>
    <w:rsid w:val="00C84EC6"/>
    <w:rsid w:val="00C85B8B"/>
    <w:rsid w:val="00C86EF0"/>
    <w:rsid w:val="00C86FBD"/>
    <w:rsid w:val="00C91081"/>
    <w:rsid w:val="00C91E86"/>
    <w:rsid w:val="00C92DC5"/>
    <w:rsid w:val="00C9339B"/>
    <w:rsid w:val="00C93EA9"/>
    <w:rsid w:val="00C94495"/>
    <w:rsid w:val="00C94AB0"/>
    <w:rsid w:val="00C96920"/>
    <w:rsid w:val="00C96A9E"/>
    <w:rsid w:val="00C96F4C"/>
    <w:rsid w:val="00CA2ECE"/>
    <w:rsid w:val="00CA59AF"/>
    <w:rsid w:val="00CA6E91"/>
    <w:rsid w:val="00CA750C"/>
    <w:rsid w:val="00CA7ABC"/>
    <w:rsid w:val="00CB2EF8"/>
    <w:rsid w:val="00CB3B14"/>
    <w:rsid w:val="00CB3EF7"/>
    <w:rsid w:val="00CB6C6B"/>
    <w:rsid w:val="00CB6E7E"/>
    <w:rsid w:val="00CC0B66"/>
    <w:rsid w:val="00CC0F15"/>
    <w:rsid w:val="00CC1049"/>
    <w:rsid w:val="00CC136A"/>
    <w:rsid w:val="00CC30ED"/>
    <w:rsid w:val="00CC4077"/>
    <w:rsid w:val="00CC5027"/>
    <w:rsid w:val="00CC51F2"/>
    <w:rsid w:val="00CC5C74"/>
    <w:rsid w:val="00CD059D"/>
    <w:rsid w:val="00CD0F79"/>
    <w:rsid w:val="00CD22A8"/>
    <w:rsid w:val="00CD539D"/>
    <w:rsid w:val="00CE27A9"/>
    <w:rsid w:val="00CE2E59"/>
    <w:rsid w:val="00CE76D4"/>
    <w:rsid w:val="00CE7A0E"/>
    <w:rsid w:val="00CE7AF8"/>
    <w:rsid w:val="00CF3907"/>
    <w:rsid w:val="00CF4F33"/>
    <w:rsid w:val="00CF52A9"/>
    <w:rsid w:val="00CF7C3B"/>
    <w:rsid w:val="00D010D4"/>
    <w:rsid w:val="00D01768"/>
    <w:rsid w:val="00D031B0"/>
    <w:rsid w:val="00D03F05"/>
    <w:rsid w:val="00D0479F"/>
    <w:rsid w:val="00D109FD"/>
    <w:rsid w:val="00D11D1A"/>
    <w:rsid w:val="00D156FD"/>
    <w:rsid w:val="00D15B6E"/>
    <w:rsid w:val="00D16142"/>
    <w:rsid w:val="00D16B02"/>
    <w:rsid w:val="00D16DDD"/>
    <w:rsid w:val="00D20488"/>
    <w:rsid w:val="00D208F6"/>
    <w:rsid w:val="00D215D6"/>
    <w:rsid w:val="00D223C8"/>
    <w:rsid w:val="00D2693E"/>
    <w:rsid w:val="00D3095D"/>
    <w:rsid w:val="00D337F0"/>
    <w:rsid w:val="00D33BBE"/>
    <w:rsid w:val="00D3405E"/>
    <w:rsid w:val="00D360FD"/>
    <w:rsid w:val="00D37C0E"/>
    <w:rsid w:val="00D40EAB"/>
    <w:rsid w:val="00D442A7"/>
    <w:rsid w:val="00D46B48"/>
    <w:rsid w:val="00D52118"/>
    <w:rsid w:val="00D5729E"/>
    <w:rsid w:val="00D57C78"/>
    <w:rsid w:val="00D615EB"/>
    <w:rsid w:val="00D62A9B"/>
    <w:rsid w:val="00D62C80"/>
    <w:rsid w:val="00D6399F"/>
    <w:rsid w:val="00D64A67"/>
    <w:rsid w:val="00D654A6"/>
    <w:rsid w:val="00D65A27"/>
    <w:rsid w:val="00D666E1"/>
    <w:rsid w:val="00D67D69"/>
    <w:rsid w:val="00D67ED2"/>
    <w:rsid w:val="00D70853"/>
    <w:rsid w:val="00D74D97"/>
    <w:rsid w:val="00D75EE8"/>
    <w:rsid w:val="00D768F5"/>
    <w:rsid w:val="00D76D49"/>
    <w:rsid w:val="00D77DB8"/>
    <w:rsid w:val="00D80490"/>
    <w:rsid w:val="00D809AD"/>
    <w:rsid w:val="00D82C5D"/>
    <w:rsid w:val="00D835E8"/>
    <w:rsid w:val="00D842C6"/>
    <w:rsid w:val="00D862A9"/>
    <w:rsid w:val="00D92A43"/>
    <w:rsid w:val="00D94663"/>
    <w:rsid w:val="00D9503C"/>
    <w:rsid w:val="00DA078B"/>
    <w:rsid w:val="00DA0D5A"/>
    <w:rsid w:val="00DA73B5"/>
    <w:rsid w:val="00DB0A0B"/>
    <w:rsid w:val="00DB2122"/>
    <w:rsid w:val="00DB436C"/>
    <w:rsid w:val="00DB4C77"/>
    <w:rsid w:val="00DB7823"/>
    <w:rsid w:val="00DB7AAD"/>
    <w:rsid w:val="00DC0E68"/>
    <w:rsid w:val="00DC1162"/>
    <w:rsid w:val="00DC496D"/>
    <w:rsid w:val="00DC4CC2"/>
    <w:rsid w:val="00DC5753"/>
    <w:rsid w:val="00DC6194"/>
    <w:rsid w:val="00DC79C7"/>
    <w:rsid w:val="00DC7A9D"/>
    <w:rsid w:val="00DC7DD8"/>
    <w:rsid w:val="00DD113F"/>
    <w:rsid w:val="00DD188F"/>
    <w:rsid w:val="00DD28FA"/>
    <w:rsid w:val="00DD2B5C"/>
    <w:rsid w:val="00DD2CF3"/>
    <w:rsid w:val="00DD3DEA"/>
    <w:rsid w:val="00DD6A2A"/>
    <w:rsid w:val="00DD6B03"/>
    <w:rsid w:val="00DE3011"/>
    <w:rsid w:val="00DE40E7"/>
    <w:rsid w:val="00DE6A4E"/>
    <w:rsid w:val="00DF1303"/>
    <w:rsid w:val="00DF3704"/>
    <w:rsid w:val="00DF3B94"/>
    <w:rsid w:val="00DF5D06"/>
    <w:rsid w:val="00DF6F9F"/>
    <w:rsid w:val="00DF7C3F"/>
    <w:rsid w:val="00E07F0A"/>
    <w:rsid w:val="00E11486"/>
    <w:rsid w:val="00E1462F"/>
    <w:rsid w:val="00E165B7"/>
    <w:rsid w:val="00E168BE"/>
    <w:rsid w:val="00E1770F"/>
    <w:rsid w:val="00E20177"/>
    <w:rsid w:val="00E21CE7"/>
    <w:rsid w:val="00E227D8"/>
    <w:rsid w:val="00E23116"/>
    <w:rsid w:val="00E23787"/>
    <w:rsid w:val="00E23B47"/>
    <w:rsid w:val="00E249A6"/>
    <w:rsid w:val="00E25938"/>
    <w:rsid w:val="00E259B0"/>
    <w:rsid w:val="00E272DE"/>
    <w:rsid w:val="00E27E49"/>
    <w:rsid w:val="00E3013D"/>
    <w:rsid w:val="00E30B72"/>
    <w:rsid w:val="00E3270D"/>
    <w:rsid w:val="00E347A0"/>
    <w:rsid w:val="00E35E48"/>
    <w:rsid w:val="00E35F02"/>
    <w:rsid w:val="00E36834"/>
    <w:rsid w:val="00E428F6"/>
    <w:rsid w:val="00E42E46"/>
    <w:rsid w:val="00E44485"/>
    <w:rsid w:val="00E44DB6"/>
    <w:rsid w:val="00E455BC"/>
    <w:rsid w:val="00E46CFF"/>
    <w:rsid w:val="00E47929"/>
    <w:rsid w:val="00E47953"/>
    <w:rsid w:val="00E55015"/>
    <w:rsid w:val="00E55E5E"/>
    <w:rsid w:val="00E56007"/>
    <w:rsid w:val="00E56099"/>
    <w:rsid w:val="00E601BC"/>
    <w:rsid w:val="00E60951"/>
    <w:rsid w:val="00E60D2A"/>
    <w:rsid w:val="00E63C57"/>
    <w:rsid w:val="00E663B5"/>
    <w:rsid w:val="00E66B6E"/>
    <w:rsid w:val="00E674E0"/>
    <w:rsid w:val="00E70FBA"/>
    <w:rsid w:val="00E7425B"/>
    <w:rsid w:val="00E74780"/>
    <w:rsid w:val="00E74E0D"/>
    <w:rsid w:val="00E758DA"/>
    <w:rsid w:val="00E767CA"/>
    <w:rsid w:val="00E77895"/>
    <w:rsid w:val="00E80FE2"/>
    <w:rsid w:val="00E8192B"/>
    <w:rsid w:val="00E81DB2"/>
    <w:rsid w:val="00E82BD5"/>
    <w:rsid w:val="00E8353C"/>
    <w:rsid w:val="00E8369C"/>
    <w:rsid w:val="00E84274"/>
    <w:rsid w:val="00E87394"/>
    <w:rsid w:val="00E909BF"/>
    <w:rsid w:val="00E923A4"/>
    <w:rsid w:val="00E92AD5"/>
    <w:rsid w:val="00E951DB"/>
    <w:rsid w:val="00E95BF0"/>
    <w:rsid w:val="00E96174"/>
    <w:rsid w:val="00E96382"/>
    <w:rsid w:val="00E96516"/>
    <w:rsid w:val="00E97A3D"/>
    <w:rsid w:val="00EA01E6"/>
    <w:rsid w:val="00EA0B5E"/>
    <w:rsid w:val="00EA1809"/>
    <w:rsid w:val="00EA30D8"/>
    <w:rsid w:val="00EA57EC"/>
    <w:rsid w:val="00EA5EC6"/>
    <w:rsid w:val="00EA6A51"/>
    <w:rsid w:val="00EA6D22"/>
    <w:rsid w:val="00EA713F"/>
    <w:rsid w:val="00EA7166"/>
    <w:rsid w:val="00EB0166"/>
    <w:rsid w:val="00EB0BA4"/>
    <w:rsid w:val="00EB0D3B"/>
    <w:rsid w:val="00EB2E54"/>
    <w:rsid w:val="00EB45AD"/>
    <w:rsid w:val="00EB4F16"/>
    <w:rsid w:val="00EB50AC"/>
    <w:rsid w:val="00EB6E1E"/>
    <w:rsid w:val="00EC224F"/>
    <w:rsid w:val="00EC2ABF"/>
    <w:rsid w:val="00EC3AF3"/>
    <w:rsid w:val="00EC6C82"/>
    <w:rsid w:val="00ED028D"/>
    <w:rsid w:val="00ED0860"/>
    <w:rsid w:val="00ED1AE4"/>
    <w:rsid w:val="00ED1D9F"/>
    <w:rsid w:val="00ED2E04"/>
    <w:rsid w:val="00ED3C0E"/>
    <w:rsid w:val="00ED6B05"/>
    <w:rsid w:val="00ED743F"/>
    <w:rsid w:val="00ED7CFE"/>
    <w:rsid w:val="00EE18D9"/>
    <w:rsid w:val="00EE1BBF"/>
    <w:rsid w:val="00EE2BC6"/>
    <w:rsid w:val="00EE52A8"/>
    <w:rsid w:val="00EE59F0"/>
    <w:rsid w:val="00EE5C32"/>
    <w:rsid w:val="00EE6448"/>
    <w:rsid w:val="00EE6577"/>
    <w:rsid w:val="00EE65D2"/>
    <w:rsid w:val="00EE7078"/>
    <w:rsid w:val="00EF1078"/>
    <w:rsid w:val="00EF1BCB"/>
    <w:rsid w:val="00EF1E33"/>
    <w:rsid w:val="00EF391E"/>
    <w:rsid w:val="00EF3DBB"/>
    <w:rsid w:val="00EF41DA"/>
    <w:rsid w:val="00EF4A0E"/>
    <w:rsid w:val="00EF716C"/>
    <w:rsid w:val="00EF7E61"/>
    <w:rsid w:val="00F0023F"/>
    <w:rsid w:val="00F019D4"/>
    <w:rsid w:val="00F11FFE"/>
    <w:rsid w:val="00F12E2E"/>
    <w:rsid w:val="00F133BA"/>
    <w:rsid w:val="00F1481D"/>
    <w:rsid w:val="00F155E9"/>
    <w:rsid w:val="00F16967"/>
    <w:rsid w:val="00F16E8A"/>
    <w:rsid w:val="00F178C5"/>
    <w:rsid w:val="00F17CF8"/>
    <w:rsid w:val="00F17CFE"/>
    <w:rsid w:val="00F23CB9"/>
    <w:rsid w:val="00F25000"/>
    <w:rsid w:val="00F25D26"/>
    <w:rsid w:val="00F26448"/>
    <w:rsid w:val="00F27035"/>
    <w:rsid w:val="00F27770"/>
    <w:rsid w:val="00F277BE"/>
    <w:rsid w:val="00F30E62"/>
    <w:rsid w:val="00F3154F"/>
    <w:rsid w:val="00F3181C"/>
    <w:rsid w:val="00F42B3F"/>
    <w:rsid w:val="00F43BC1"/>
    <w:rsid w:val="00F43BC3"/>
    <w:rsid w:val="00F44F43"/>
    <w:rsid w:val="00F4685F"/>
    <w:rsid w:val="00F47CFC"/>
    <w:rsid w:val="00F50680"/>
    <w:rsid w:val="00F510EA"/>
    <w:rsid w:val="00F51809"/>
    <w:rsid w:val="00F5259B"/>
    <w:rsid w:val="00F52788"/>
    <w:rsid w:val="00F5553E"/>
    <w:rsid w:val="00F579E9"/>
    <w:rsid w:val="00F6116B"/>
    <w:rsid w:val="00F639BE"/>
    <w:rsid w:val="00F6469F"/>
    <w:rsid w:val="00F64A8C"/>
    <w:rsid w:val="00F65952"/>
    <w:rsid w:val="00F672FB"/>
    <w:rsid w:val="00F673F6"/>
    <w:rsid w:val="00F70D6C"/>
    <w:rsid w:val="00F7179A"/>
    <w:rsid w:val="00F71F35"/>
    <w:rsid w:val="00F762AB"/>
    <w:rsid w:val="00F77254"/>
    <w:rsid w:val="00F801ED"/>
    <w:rsid w:val="00F8021F"/>
    <w:rsid w:val="00F8432C"/>
    <w:rsid w:val="00F844AE"/>
    <w:rsid w:val="00F86C3F"/>
    <w:rsid w:val="00F9126F"/>
    <w:rsid w:val="00F91F5B"/>
    <w:rsid w:val="00F93DB2"/>
    <w:rsid w:val="00F9416E"/>
    <w:rsid w:val="00FA0A29"/>
    <w:rsid w:val="00FA176B"/>
    <w:rsid w:val="00FA2F90"/>
    <w:rsid w:val="00FA7CCF"/>
    <w:rsid w:val="00FB0339"/>
    <w:rsid w:val="00FB0BE7"/>
    <w:rsid w:val="00FB26EC"/>
    <w:rsid w:val="00FB4468"/>
    <w:rsid w:val="00FB70CB"/>
    <w:rsid w:val="00FC01AE"/>
    <w:rsid w:val="00FC0B51"/>
    <w:rsid w:val="00FC1E9A"/>
    <w:rsid w:val="00FC2649"/>
    <w:rsid w:val="00FC2709"/>
    <w:rsid w:val="00FC2E77"/>
    <w:rsid w:val="00FC2F67"/>
    <w:rsid w:val="00FC5524"/>
    <w:rsid w:val="00FC55F0"/>
    <w:rsid w:val="00FC56AC"/>
    <w:rsid w:val="00FD127D"/>
    <w:rsid w:val="00FD3D63"/>
    <w:rsid w:val="00FD4B03"/>
    <w:rsid w:val="00FD4D59"/>
    <w:rsid w:val="00FD4F1C"/>
    <w:rsid w:val="00FD50F6"/>
    <w:rsid w:val="00FD5754"/>
    <w:rsid w:val="00FD58C9"/>
    <w:rsid w:val="00FD6B35"/>
    <w:rsid w:val="00FD6D00"/>
    <w:rsid w:val="00FD73A1"/>
    <w:rsid w:val="00FE1670"/>
    <w:rsid w:val="00FE1BFB"/>
    <w:rsid w:val="00FE2830"/>
    <w:rsid w:val="00FE287B"/>
    <w:rsid w:val="00FE4791"/>
    <w:rsid w:val="00FF1316"/>
    <w:rsid w:val="00FF17D2"/>
    <w:rsid w:val="00FF29CB"/>
    <w:rsid w:val="00FF355D"/>
    <w:rsid w:val="00FF39F4"/>
    <w:rsid w:val="00FF3E1D"/>
    <w:rsid w:val="00FF45EA"/>
    <w:rsid w:val="00FF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A1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EF"/>
    <w:rPr>
      <w:sz w:val="24"/>
      <w:szCs w:val="24"/>
    </w:rPr>
  </w:style>
  <w:style w:type="paragraph" w:styleId="Heading1">
    <w:name w:val="heading 1"/>
    <w:basedOn w:val="Normal"/>
    <w:next w:val="Normal"/>
    <w:link w:val="Heading1Char1"/>
    <w:uiPriority w:val="99"/>
    <w:qFormat/>
    <w:pPr>
      <w:keepNext/>
      <w:ind w:left="360" w:hanging="360"/>
      <w:outlineLvl w:val="0"/>
    </w:pPr>
    <w:rPr>
      <w:strike/>
      <w:szCs w:val="20"/>
    </w:rPr>
  </w:style>
  <w:style w:type="paragraph" w:styleId="Heading2">
    <w:name w:val="heading 2"/>
    <w:basedOn w:val="Normal"/>
    <w:next w:val="Normal"/>
    <w:link w:val="Heading2Char"/>
    <w:uiPriority w:val="99"/>
    <w:qFormat/>
    <w:pPr>
      <w:keepNext/>
      <w:ind w:left="720"/>
      <w:outlineLvl w:val="1"/>
    </w:pPr>
    <w:rPr>
      <w:b/>
      <w:bCs/>
      <w:iCs/>
      <w:sz w:val="22"/>
    </w:rPr>
  </w:style>
  <w:style w:type="paragraph" w:styleId="Heading3">
    <w:name w:val="heading 3"/>
    <w:basedOn w:val="Normal"/>
    <w:next w:val="Normal"/>
    <w:link w:val="Heading3Char"/>
    <w:uiPriority w:val="99"/>
    <w:qFormat/>
    <w:pPr>
      <w:keepNext/>
      <w:tabs>
        <w:tab w:val="left" w:pos="720"/>
        <w:tab w:val="left" w:pos="8820"/>
      </w:tabs>
      <w:outlineLvl w:val="2"/>
    </w:pPr>
    <w:rPr>
      <w:b/>
      <w:bCs/>
      <w:sz w:val="22"/>
    </w:rPr>
  </w:style>
  <w:style w:type="paragraph" w:styleId="Heading4">
    <w:name w:val="heading 4"/>
    <w:basedOn w:val="Normal"/>
    <w:next w:val="Normal"/>
    <w:link w:val="Heading4Char"/>
    <w:uiPriority w:val="99"/>
    <w:qFormat/>
    <w:pPr>
      <w:keepNext/>
      <w:tabs>
        <w:tab w:val="left" w:pos="720"/>
        <w:tab w:val="left" w:pos="8820"/>
      </w:tabs>
      <w:ind w:left="360" w:firstLine="360"/>
      <w:outlineLvl w:val="3"/>
    </w:pPr>
    <w:rPr>
      <w:b/>
      <w:bCs/>
      <w:sz w:val="22"/>
      <w:u w:val="single"/>
    </w:rPr>
  </w:style>
  <w:style w:type="paragraph" w:styleId="Heading5">
    <w:name w:val="heading 5"/>
    <w:basedOn w:val="Normal"/>
    <w:next w:val="Normal"/>
    <w:link w:val="Heading5Char"/>
    <w:uiPriority w:val="99"/>
    <w:qFormat/>
    <w:pPr>
      <w:keepNext/>
      <w:spacing w:line="240" w:lineRule="exact"/>
      <w:outlineLvl w:val="4"/>
    </w:pPr>
    <w:rPr>
      <w:sz w:val="20"/>
      <w:szCs w:val="20"/>
      <w:u w:val="single"/>
    </w:rPr>
  </w:style>
  <w:style w:type="paragraph" w:styleId="Heading6">
    <w:name w:val="heading 6"/>
    <w:basedOn w:val="Normal"/>
    <w:next w:val="Normal"/>
    <w:link w:val="Heading6Char"/>
    <w:uiPriority w:val="99"/>
    <w:qFormat/>
    <w:pPr>
      <w:keepNext/>
      <w:numPr>
        <w:numId w:val="2"/>
      </w:numPr>
      <w:tabs>
        <w:tab w:val="left" w:pos="360"/>
      </w:tabs>
      <w:outlineLvl w:val="5"/>
    </w:pPr>
    <w:rPr>
      <w:b/>
      <w:sz w:val="22"/>
    </w:rPr>
  </w:style>
  <w:style w:type="paragraph" w:styleId="Heading7">
    <w:name w:val="heading 7"/>
    <w:basedOn w:val="Normal"/>
    <w:next w:val="Normal"/>
    <w:link w:val="Heading7Char"/>
    <w:uiPriority w:val="99"/>
    <w:qFormat/>
    <w:pPr>
      <w:keepNext/>
      <w:tabs>
        <w:tab w:val="left" w:pos="360"/>
      </w:tabs>
      <w:ind w:left="720" w:hanging="720"/>
      <w:outlineLvl w:val="6"/>
    </w:pPr>
    <w:rPr>
      <w:b/>
      <w:sz w:val="22"/>
    </w:rPr>
  </w:style>
  <w:style w:type="paragraph" w:styleId="Heading8">
    <w:name w:val="heading 8"/>
    <w:basedOn w:val="Normal"/>
    <w:next w:val="Normal"/>
    <w:link w:val="Heading8Char"/>
    <w:uiPriority w:val="99"/>
    <w:qFormat/>
    <w:pPr>
      <w:keepNext/>
      <w:tabs>
        <w:tab w:val="left" w:pos="720"/>
        <w:tab w:val="left" w:pos="1080"/>
        <w:tab w:val="left" w:pos="9000"/>
      </w:tabs>
      <w:ind w:left="1080"/>
      <w:outlineLvl w:val="7"/>
    </w:pPr>
    <w:rPr>
      <w:i/>
      <w:iCs/>
      <w:sz w:val="22"/>
    </w:rPr>
  </w:style>
  <w:style w:type="paragraph" w:styleId="Heading9">
    <w:name w:val="heading 9"/>
    <w:basedOn w:val="Normal"/>
    <w:next w:val="Normal"/>
    <w:link w:val="Heading9Char"/>
    <w:uiPriority w:val="99"/>
    <w:qFormat/>
    <w:pPr>
      <w:keepNext/>
      <w:tabs>
        <w:tab w:val="left" w:pos="720"/>
        <w:tab w:val="left" w:pos="1080"/>
      </w:tabs>
      <w:ind w:left="1080"/>
      <w:outlineLvl w:val="8"/>
    </w:pPr>
    <w:rPr>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825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25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25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253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825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82535"/>
    <w:rPr>
      <w:b/>
      <w:szCs w:val="24"/>
    </w:rPr>
  </w:style>
  <w:style w:type="character" w:customStyle="1" w:styleId="Heading7Char">
    <w:name w:val="Heading 7 Char"/>
    <w:basedOn w:val="DefaultParagraphFont"/>
    <w:link w:val="Heading7"/>
    <w:uiPriority w:val="9"/>
    <w:semiHidden/>
    <w:rsid w:val="00D8253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8253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82535"/>
    <w:rPr>
      <w:rFonts w:asciiTheme="majorHAnsi" w:eastAsiaTheme="majorEastAsia" w:hAnsiTheme="majorHAnsi" w:cstheme="majorBidi"/>
    </w:rPr>
  </w:style>
  <w:style w:type="paragraph" w:styleId="BodyTextIndent">
    <w:name w:val="Body Text Indent"/>
    <w:basedOn w:val="Normal"/>
    <w:link w:val="BodyTextIndentChar"/>
    <w:uiPriority w:val="99"/>
    <w:pPr>
      <w:ind w:left="720"/>
    </w:pPr>
    <w:rPr>
      <w:i/>
      <w:sz w:val="22"/>
      <w:szCs w:val="20"/>
    </w:rPr>
  </w:style>
  <w:style w:type="character" w:customStyle="1" w:styleId="BodyTextIndentChar">
    <w:name w:val="Body Text Indent Char"/>
    <w:basedOn w:val="DefaultParagraphFont"/>
    <w:link w:val="BodyTextIndent"/>
    <w:uiPriority w:val="99"/>
    <w:semiHidden/>
    <w:rsid w:val="00D82535"/>
    <w:rPr>
      <w:sz w:val="24"/>
      <w:szCs w:val="24"/>
    </w:rPr>
  </w:style>
  <w:style w:type="paragraph" w:styleId="BodyText3">
    <w:name w:val="Body Text 3"/>
    <w:basedOn w:val="Normal"/>
    <w:link w:val="BodyText3Char"/>
    <w:uiPriority w:val="99"/>
    <w:pPr>
      <w:pBdr>
        <w:top w:val="double" w:sz="4" w:space="1" w:color="auto"/>
        <w:left w:val="double" w:sz="4" w:space="4" w:color="auto"/>
        <w:bottom w:val="double" w:sz="4" w:space="1" w:color="auto"/>
        <w:right w:val="double" w:sz="4" w:space="4" w:color="auto"/>
      </w:pBdr>
    </w:pPr>
    <w:rPr>
      <w:sz w:val="20"/>
      <w:szCs w:val="20"/>
    </w:rPr>
  </w:style>
  <w:style w:type="character" w:customStyle="1" w:styleId="BodyText3Char">
    <w:name w:val="Body Text 3 Char"/>
    <w:basedOn w:val="DefaultParagraphFont"/>
    <w:link w:val="BodyText3"/>
    <w:uiPriority w:val="99"/>
    <w:semiHidden/>
    <w:rsid w:val="00D82535"/>
    <w:rPr>
      <w:sz w:val="16"/>
      <w:szCs w:val="16"/>
    </w:rPr>
  </w:style>
  <w:style w:type="paragraph" w:styleId="BodyTextIndent2">
    <w:name w:val="Body Text Indent 2"/>
    <w:basedOn w:val="Normal"/>
    <w:link w:val="BodyTextIndent2Char"/>
    <w:pPr>
      <w:tabs>
        <w:tab w:val="left" w:pos="720"/>
        <w:tab w:val="left" w:pos="1080"/>
      </w:tabs>
      <w:ind w:left="1080" w:hanging="1080"/>
    </w:pPr>
    <w:rPr>
      <w:sz w:val="22"/>
      <w:szCs w:val="20"/>
      <w:lang w:val="fr-FR"/>
    </w:rPr>
  </w:style>
  <w:style w:type="character" w:customStyle="1" w:styleId="BodyTextIndent2Char">
    <w:name w:val="Body Text Indent 2 Char"/>
    <w:basedOn w:val="DefaultParagraphFont"/>
    <w:link w:val="BodyTextIndent2"/>
    <w:rsid w:val="00D82535"/>
    <w:rPr>
      <w:sz w:val="24"/>
      <w:szCs w:val="24"/>
    </w:rPr>
  </w:style>
  <w:style w:type="paragraph" w:styleId="Title">
    <w:name w:val="Title"/>
    <w:aliases w:val="Board Title 1"/>
    <w:basedOn w:val="Normal"/>
    <w:link w:val="TitleChar"/>
    <w:uiPriority w:val="99"/>
    <w:qFormat/>
    <w:pPr>
      <w:tabs>
        <w:tab w:val="left" w:pos="8880"/>
      </w:tabs>
      <w:jc w:val="center"/>
    </w:pPr>
    <w:rPr>
      <w:b/>
      <w:sz w:val="28"/>
    </w:rPr>
  </w:style>
  <w:style w:type="character" w:customStyle="1" w:styleId="TitleChar">
    <w:name w:val="Title Char"/>
    <w:aliases w:val="Board Title 1 Char"/>
    <w:basedOn w:val="DefaultParagraphFont"/>
    <w:link w:val="Title"/>
    <w:uiPriority w:val="10"/>
    <w:rsid w:val="00D82535"/>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tabs>
        <w:tab w:val="left" w:pos="720"/>
        <w:tab w:val="left" w:pos="1080"/>
        <w:tab w:val="left" w:pos="9000"/>
      </w:tabs>
      <w:ind w:left="1080" w:hanging="360"/>
    </w:pPr>
    <w:rPr>
      <w:iCs/>
      <w:sz w:val="22"/>
    </w:rPr>
  </w:style>
  <w:style w:type="character" w:customStyle="1" w:styleId="BodyTextIndent3Char">
    <w:name w:val="Body Text Indent 3 Char"/>
    <w:basedOn w:val="DefaultParagraphFont"/>
    <w:link w:val="BodyTextIndent3"/>
    <w:uiPriority w:val="99"/>
    <w:semiHidden/>
    <w:rsid w:val="00D82535"/>
    <w:rPr>
      <w:sz w:val="16"/>
      <w:szCs w:val="16"/>
    </w:rPr>
  </w:style>
  <w:style w:type="paragraph" w:styleId="BodyText">
    <w:name w:val="Body Text"/>
    <w:basedOn w:val="Normal"/>
    <w:link w:val="BodyTextChar1"/>
    <w:rPr>
      <w:iCs/>
      <w:sz w:val="22"/>
    </w:rPr>
  </w:style>
  <w:style w:type="character" w:customStyle="1" w:styleId="BodyTextChar">
    <w:name w:val="Body Text Char"/>
    <w:basedOn w:val="DefaultParagraphFont"/>
    <w:rsid w:val="00D82535"/>
    <w:rPr>
      <w:sz w:val="24"/>
      <w:szCs w:val="24"/>
    </w:rPr>
  </w:style>
  <w:style w:type="paragraph" w:styleId="BodyText2">
    <w:name w:val="Body Text 2"/>
    <w:basedOn w:val="Normal"/>
    <w:link w:val="BodyText2Char"/>
    <w:uiPriority w:val="99"/>
    <w:pPr>
      <w:tabs>
        <w:tab w:val="left" w:pos="360"/>
        <w:tab w:val="left" w:pos="720"/>
      </w:tabs>
    </w:pPr>
    <w:rPr>
      <w:i/>
      <w:iCs/>
      <w:sz w:val="20"/>
    </w:rPr>
  </w:style>
  <w:style w:type="character" w:customStyle="1" w:styleId="BodyText2Char">
    <w:name w:val="Body Text 2 Char"/>
    <w:basedOn w:val="DefaultParagraphFont"/>
    <w:link w:val="BodyText2"/>
    <w:uiPriority w:val="99"/>
    <w:semiHidden/>
    <w:rsid w:val="00D82535"/>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D82535"/>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D82535"/>
    <w:rPr>
      <w:sz w:val="24"/>
      <w:szCs w:val="24"/>
    </w:rPr>
  </w:style>
  <w:style w:type="character" w:styleId="Hyperlink">
    <w:name w:val="Hyperlink"/>
    <w:basedOn w:val="DefaultParagraphFont"/>
    <w:uiPriority w:val="99"/>
    <w:rPr>
      <w:color w:val="000066"/>
      <w:u w:val="single"/>
    </w:rPr>
  </w:style>
  <w:style w:type="paragraph" w:styleId="BalloonText">
    <w:name w:val="Balloon Text"/>
    <w:basedOn w:val="Normal"/>
    <w:link w:val="BalloonTextChar"/>
    <w:uiPriority w:val="99"/>
    <w:semiHidden/>
    <w:rsid w:val="00C756CB"/>
    <w:rPr>
      <w:rFonts w:ascii="Tahoma" w:hAnsi="Tahoma" w:cs="Tahoma"/>
      <w:sz w:val="16"/>
      <w:szCs w:val="16"/>
    </w:rPr>
  </w:style>
  <w:style w:type="character" w:customStyle="1" w:styleId="BalloonTextChar">
    <w:name w:val="Balloon Text Char"/>
    <w:basedOn w:val="DefaultParagraphFont"/>
    <w:link w:val="BalloonText"/>
    <w:uiPriority w:val="99"/>
    <w:semiHidden/>
    <w:rsid w:val="00D82535"/>
    <w:rPr>
      <w:sz w:val="0"/>
      <w:szCs w:val="0"/>
    </w:rPr>
  </w:style>
  <w:style w:type="paragraph" w:styleId="ListParagraph">
    <w:name w:val="List Paragraph"/>
    <w:basedOn w:val="Normal"/>
    <w:uiPriority w:val="99"/>
    <w:qFormat/>
    <w:rsid w:val="001710D1"/>
    <w:pPr>
      <w:ind w:left="720"/>
    </w:pPr>
  </w:style>
  <w:style w:type="character" w:customStyle="1" w:styleId="BodyTextChar1">
    <w:name w:val="Body Text Char1"/>
    <w:link w:val="BodyText"/>
    <w:uiPriority w:val="99"/>
    <w:locked/>
    <w:rsid w:val="000E3DF2"/>
    <w:rPr>
      <w:sz w:val="24"/>
    </w:rPr>
  </w:style>
  <w:style w:type="character" w:customStyle="1" w:styleId="Heading1Char1">
    <w:name w:val="Heading 1 Char1"/>
    <w:link w:val="Heading1"/>
    <w:uiPriority w:val="99"/>
    <w:locked/>
    <w:rsid w:val="00D031B0"/>
    <w:rPr>
      <w:strike/>
      <w:sz w:val="24"/>
    </w:rPr>
  </w:style>
  <w:style w:type="paragraph" w:styleId="Bibliography">
    <w:name w:val="Bibliography"/>
    <w:basedOn w:val="Normal"/>
    <w:next w:val="Normal"/>
    <w:uiPriority w:val="37"/>
    <w:semiHidden/>
    <w:unhideWhenUsed/>
    <w:rsid w:val="00D40EAB"/>
  </w:style>
  <w:style w:type="paragraph" w:styleId="BlockText">
    <w:name w:val="Block Text"/>
    <w:basedOn w:val="Normal"/>
    <w:uiPriority w:val="99"/>
    <w:semiHidden/>
    <w:unhideWhenUsed/>
    <w:rsid w:val="00D40EAB"/>
    <w:pPr>
      <w:spacing w:after="120"/>
      <w:ind w:left="1440" w:right="1440"/>
    </w:pPr>
  </w:style>
  <w:style w:type="paragraph" w:styleId="BodyTextFirstIndent">
    <w:name w:val="Body Text First Indent"/>
    <w:basedOn w:val="BodyText"/>
    <w:link w:val="BodyTextFirstIndentChar"/>
    <w:uiPriority w:val="99"/>
    <w:semiHidden/>
    <w:unhideWhenUsed/>
    <w:rsid w:val="00D40EAB"/>
    <w:pPr>
      <w:spacing w:after="120"/>
      <w:ind w:firstLine="210"/>
    </w:pPr>
    <w:rPr>
      <w:iCs w:val="0"/>
      <w:sz w:val="24"/>
    </w:rPr>
  </w:style>
  <w:style w:type="character" w:customStyle="1" w:styleId="BodyTextFirstIndentChar">
    <w:name w:val="Body Text First Indent Char"/>
    <w:basedOn w:val="BodyTextChar1"/>
    <w:link w:val="BodyTextFirstIndent"/>
    <w:uiPriority w:val="99"/>
    <w:semiHidden/>
    <w:rsid w:val="00D40EAB"/>
    <w:rPr>
      <w:sz w:val="24"/>
      <w:szCs w:val="24"/>
    </w:rPr>
  </w:style>
  <w:style w:type="paragraph" w:styleId="BodyTextFirstIndent2">
    <w:name w:val="Body Text First Indent 2"/>
    <w:basedOn w:val="BodyTextIndent"/>
    <w:link w:val="BodyTextFirstIndent2Char"/>
    <w:uiPriority w:val="99"/>
    <w:semiHidden/>
    <w:unhideWhenUsed/>
    <w:rsid w:val="00D40EAB"/>
    <w:pPr>
      <w:spacing w:after="120"/>
      <w:ind w:left="360" w:firstLine="210"/>
    </w:pPr>
    <w:rPr>
      <w:i w:val="0"/>
      <w:sz w:val="24"/>
      <w:szCs w:val="24"/>
    </w:rPr>
  </w:style>
  <w:style w:type="character" w:customStyle="1" w:styleId="BodyTextFirstIndent2Char">
    <w:name w:val="Body Text First Indent 2 Char"/>
    <w:basedOn w:val="BodyTextIndentChar"/>
    <w:link w:val="BodyTextFirstIndent2"/>
    <w:uiPriority w:val="99"/>
    <w:semiHidden/>
    <w:rsid w:val="00D40EAB"/>
    <w:rPr>
      <w:sz w:val="24"/>
      <w:szCs w:val="24"/>
    </w:rPr>
  </w:style>
  <w:style w:type="paragraph" w:styleId="Caption">
    <w:name w:val="caption"/>
    <w:basedOn w:val="Normal"/>
    <w:next w:val="Normal"/>
    <w:uiPriority w:val="35"/>
    <w:semiHidden/>
    <w:unhideWhenUsed/>
    <w:qFormat/>
    <w:rsid w:val="00D40EAB"/>
    <w:rPr>
      <w:b/>
      <w:bCs/>
      <w:sz w:val="20"/>
      <w:szCs w:val="20"/>
    </w:rPr>
  </w:style>
  <w:style w:type="paragraph" w:styleId="Closing">
    <w:name w:val="Closing"/>
    <w:basedOn w:val="Normal"/>
    <w:link w:val="ClosingChar"/>
    <w:uiPriority w:val="99"/>
    <w:semiHidden/>
    <w:unhideWhenUsed/>
    <w:rsid w:val="00D40EAB"/>
    <w:pPr>
      <w:ind w:left="4320"/>
    </w:pPr>
  </w:style>
  <w:style w:type="character" w:customStyle="1" w:styleId="ClosingChar">
    <w:name w:val="Closing Char"/>
    <w:basedOn w:val="DefaultParagraphFont"/>
    <w:link w:val="Closing"/>
    <w:uiPriority w:val="99"/>
    <w:semiHidden/>
    <w:rsid w:val="00D40EAB"/>
    <w:rPr>
      <w:sz w:val="24"/>
      <w:szCs w:val="24"/>
    </w:rPr>
  </w:style>
  <w:style w:type="paragraph" w:styleId="CommentText">
    <w:name w:val="annotation text"/>
    <w:basedOn w:val="Normal"/>
    <w:link w:val="CommentTextChar"/>
    <w:uiPriority w:val="99"/>
    <w:semiHidden/>
    <w:unhideWhenUsed/>
    <w:rsid w:val="00D40EAB"/>
    <w:rPr>
      <w:sz w:val="20"/>
      <w:szCs w:val="20"/>
    </w:rPr>
  </w:style>
  <w:style w:type="character" w:customStyle="1" w:styleId="CommentTextChar">
    <w:name w:val="Comment Text Char"/>
    <w:basedOn w:val="DefaultParagraphFont"/>
    <w:link w:val="CommentText"/>
    <w:uiPriority w:val="99"/>
    <w:semiHidden/>
    <w:rsid w:val="00D40EAB"/>
    <w:rPr>
      <w:sz w:val="20"/>
      <w:szCs w:val="20"/>
    </w:rPr>
  </w:style>
  <w:style w:type="paragraph" w:styleId="CommentSubject">
    <w:name w:val="annotation subject"/>
    <w:basedOn w:val="CommentText"/>
    <w:next w:val="CommentText"/>
    <w:link w:val="CommentSubjectChar"/>
    <w:uiPriority w:val="99"/>
    <w:semiHidden/>
    <w:unhideWhenUsed/>
    <w:rsid w:val="00D40EAB"/>
    <w:rPr>
      <w:b/>
      <w:bCs/>
    </w:rPr>
  </w:style>
  <w:style w:type="character" w:customStyle="1" w:styleId="CommentSubjectChar">
    <w:name w:val="Comment Subject Char"/>
    <w:basedOn w:val="CommentTextChar"/>
    <w:link w:val="CommentSubject"/>
    <w:uiPriority w:val="99"/>
    <w:semiHidden/>
    <w:rsid w:val="00D40EAB"/>
    <w:rPr>
      <w:b/>
      <w:bCs/>
      <w:sz w:val="20"/>
      <w:szCs w:val="20"/>
    </w:rPr>
  </w:style>
  <w:style w:type="paragraph" w:styleId="Date">
    <w:name w:val="Date"/>
    <w:basedOn w:val="Normal"/>
    <w:next w:val="Normal"/>
    <w:link w:val="DateChar"/>
    <w:uiPriority w:val="99"/>
    <w:semiHidden/>
    <w:unhideWhenUsed/>
    <w:rsid w:val="00D40EAB"/>
  </w:style>
  <w:style w:type="character" w:customStyle="1" w:styleId="DateChar">
    <w:name w:val="Date Char"/>
    <w:basedOn w:val="DefaultParagraphFont"/>
    <w:link w:val="Date"/>
    <w:uiPriority w:val="99"/>
    <w:semiHidden/>
    <w:rsid w:val="00D40EAB"/>
    <w:rPr>
      <w:sz w:val="24"/>
      <w:szCs w:val="24"/>
    </w:rPr>
  </w:style>
  <w:style w:type="paragraph" w:styleId="DocumentMap">
    <w:name w:val="Document Map"/>
    <w:basedOn w:val="Normal"/>
    <w:link w:val="DocumentMapChar"/>
    <w:uiPriority w:val="99"/>
    <w:semiHidden/>
    <w:unhideWhenUsed/>
    <w:rsid w:val="00D40EAB"/>
    <w:rPr>
      <w:rFonts w:ascii="Tahoma" w:hAnsi="Tahoma" w:cs="Tahoma"/>
      <w:sz w:val="16"/>
      <w:szCs w:val="16"/>
    </w:rPr>
  </w:style>
  <w:style w:type="character" w:customStyle="1" w:styleId="DocumentMapChar">
    <w:name w:val="Document Map Char"/>
    <w:basedOn w:val="DefaultParagraphFont"/>
    <w:link w:val="DocumentMap"/>
    <w:uiPriority w:val="99"/>
    <w:semiHidden/>
    <w:rsid w:val="00D40EAB"/>
    <w:rPr>
      <w:rFonts w:ascii="Tahoma" w:hAnsi="Tahoma" w:cs="Tahoma"/>
      <w:sz w:val="16"/>
      <w:szCs w:val="16"/>
    </w:rPr>
  </w:style>
  <w:style w:type="paragraph" w:styleId="E-mailSignature">
    <w:name w:val="E-mail Signature"/>
    <w:basedOn w:val="Normal"/>
    <w:link w:val="E-mailSignatureChar"/>
    <w:uiPriority w:val="99"/>
    <w:semiHidden/>
    <w:unhideWhenUsed/>
    <w:rsid w:val="00D40EAB"/>
  </w:style>
  <w:style w:type="character" w:customStyle="1" w:styleId="E-mailSignatureChar">
    <w:name w:val="E-mail Signature Char"/>
    <w:basedOn w:val="DefaultParagraphFont"/>
    <w:link w:val="E-mailSignature"/>
    <w:uiPriority w:val="99"/>
    <w:semiHidden/>
    <w:rsid w:val="00D40EAB"/>
    <w:rPr>
      <w:sz w:val="24"/>
      <w:szCs w:val="24"/>
    </w:rPr>
  </w:style>
  <w:style w:type="paragraph" w:styleId="EndnoteText">
    <w:name w:val="endnote text"/>
    <w:basedOn w:val="Normal"/>
    <w:link w:val="EndnoteTextChar"/>
    <w:uiPriority w:val="99"/>
    <w:semiHidden/>
    <w:unhideWhenUsed/>
    <w:rsid w:val="00D40EAB"/>
    <w:rPr>
      <w:sz w:val="20"/>
      <w:szCs w:val="20"/>
    </w:rPr>
  </w:style>
  <w:style w:type="character" w:customStyle="1" w:styleId="EndnoteTextChar">
    <w:name w:val="Endnote Text Char"/>
    <w:basedOn w:val="DefaultParagraphFont"/>
    <w:link w:val="EndnoteText"/>
    <w:uiPriority w:val="99"/>
    <w:semiHidden/>
    <w:rsid w:val="00D40EAB"/>
    <w:rPr>
      <w:sz w:val="20"/>
      <w:szCs w:val="20"/>
    </w:rPr>
  </w:style>
  <w:style w:type="paragraph" w:styleId="EnvelopeAddress">
    <w:name w:val="envelope address"/>
    <w:basedOn w:val="Normal"/>
    <w:uiPriority w:val="99"/>
    <w:semiHidden/>
    <w:unhideWhenUsed/>
    <w:rsid w:val="00D40EA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40EA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40EAB"/>
    <w:rPr>
      <w:sz w:val="20"/>
      <w:szCs w:val="20"/>
    </w:rPr>
  </w:style>
  <w:style w:type="character" w:customStyle="1" w:styleId="FootnoteTextChar">
    <w:name w:val="Footnote Text Char"/>
    <w:basedOn w:val="DefaultParagraphFont"/>
    <w:link w:val="FootnoteText"/>
    <w:uiPriority w:val="99"/>
    <w:semiHidden/>
    <w:rsid w:val="00D40EAB"/>
    <w:rPr>
      <w:sz w:val="20"/>
      <w:szCs w:val="20"/>
    </w:rPr>
  </w:style>
  <w:style w:type="paragraph" w:styleId="HTMLAddress">
    <w:name w:val="HTML Address"/>
    <w:basedOn w:val="Normal"/>
    <w:link w:val="HTMLAddressChar"/>
    <w:uiPriority w:val="99"/>
    <w:semiHidden/>
    <w:unhideWhenUsed/>
    <w:rsid w:val="00D40EAB"/>
    <w:rPr>
      <w:i/>
      <w:iCs/>
    </w:rPr>
  </w:style>
  <w:style w:type="character" w:customStyle="1" w:styleId="HTMLAddressChar">
    <w:name w:val="HTML Address Char"/>
    <w:basedOn w:val="DefaultParagraphFont"/>
    <w:link w:val="HTMLAddress"/>
    <w:uiPriority w:val="99"/>
    <w:semiHidden/>
    <w:rsid w:val="00D40EAB"/>
    <w:rPr>
      <w:i/>
      <w:iCs/>
      <w:sz w:val="24"/>
      <w:szCs w:val="24"/>
    </w:rPr>
  </w:style>
  <w:style w:type="paragraph" w:styleId="HTMLPreformatted">
    <w:name w:val="HTML Preformatted"/>
    <w:basedOn w:val="Normal"/>
    <w:link w:val="HTMLPreformattedChar"/>
    <w:uiPriority w:val="99"/>
    <w:semiHidden/>
    <w:unhideWhenUsed/>
    <w:rsid w:val="00D40EA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40EAB"/>
    <w:rPr>
      <w:rFonts w:ascii="Courier New" w:hAnsi="Courier New" w:cs="Courier New"/>
      <w:sz w:val="20"/>
      <w:szCs w:val="20"/>
    </w:rPr>
  </w:style>
  <w:style w:type="paragraph" w:styleId="Index1">
    <w:name w:val="index 1"/>
    <w:basedOn w:val="Normal"/>
    <w:next w:val="Normal"/>
    <w:autoRedefine/>
    <w:uiPriority w:val="99"/>
    <w:semiHidden/>
    <w:unhideWhenUsed/>
    <w:rsid w:val="00D40EAB"/>
    <w:pPr>
      <w:ind w:left="240" w:hanging="240"/>
    </w:pPr>
  </w:style>
  <w:style w:type="paragraph" w:styleId="Index2">
    <w:name w:val="index 2"/>
    <w:basedOn w:val="Normal"/>
    <w:next w:val="Normal"/>
    <w:autoRedefine/>
    <w:uiPriority w:val="99"/>
    <w:semiHidden/>
    <w:unhideWhenUsed/>
    <w:rsid w:val="00D40EAB"/>
    <w:pPr>
      <w:ind w:left="480" w:hanging="240"/>
    </w:pPr>
  </w:style>
  <w:style w:type="paragraph" w:styleId="Index3">
    <w:name w:val="index 3"/>
    <w:basedOn w:val="Normal"/>
    <w:next w:val="Normal"/>
    <w:autoRedefine/>
    <w:uiPriority w:val="99"/>
    <w:semiHidden/>
    <w:unhideWhenUsed/>
    <w:rsid w:val="00D40EAB"/>
    <w:pPr>
      <w:ind w:left="720" w:hanging="240"/>
    </w:pPr>
  </w:style>
  <w:style w:type="paragraph" w:styleId="Index4">
    <w:name w:val="index 4"/>
    <w:basedOn w:val="Normal"/>
    <w:next w:val="Normal"/>
    <w:autoRedefine/>
    <w:uiPriority w:val="99"/>
    <w:semiHidden/>
    <w:unhideWhenUsed/>
    <w:rsid w:val="00D40EAB"/>
    <w:pPr>
      <w:ind w:left="960" w:hanging="240"/>
    </w:pPr>
  </w:style>
  <w:style w:type="paragraph" w:styleId="Index5">
    <w:name w:val="index 5"/>
    <w:basedOn w:val="Normal"/>
    <w:next w:val="Normal"/>
    <w:autoRedefine/>
    <w:uiPriority w:val="99"/>
    <w:semiHidden/>
    <w:unhideWhenUsed/>
    <w:rsid w:val="00D40EAB"/>
    <w:pPr>
      <w:ind w:left="1200" w:hanging="240"/>
    </w:pPr>
  </w:style>
  <w:style w:type="paragraph" w:styleId="Index6">
    <w:name w:val="index 6"/>
    <w:basedOn w:val="Normal"/>
    <w:next w:val="Normal"/>
    <w:autoRedefine/>
    <w:uiPriority w:val="99"/>
    <w:semiHidden/>
    <w:unhideWhenUsed/>
    <w:rsid w:val="00D40EAB"/>
    <w:pPr>
      <w:ind w:left="1440" w:hanging="240"/>
    </w:pPr>
  </w:style>
  <w:style w:type="paragraph" w:styleId="Index7">
    <w:name w:val="index 7"/>
    <w:basedOn w:val="Normal"/>
    <w:next w:val="Normal"/>
    <w:autoRedefine/>
    <w:uiPriority w:val="99"/>
    <w:semiHidden/>
    <w:unhideWhenUsed/>
    <w:rsid w:val="00D40EAB"/>
    <w:pPr>
      <w:ind w:left="1680" w:hanging="240"/>
    </w:pPr>
  </w:style>
  <w:style w:type="paragraph" w:styleId="Index8">
    <w:name w:val="index 8"/>
    <w:basedOn w:val="Normal"/>
    <w:next w:val="Normal"/>
    <w:autoRedefine/>
    <w:uiPriority w:val="99"/>
    <w:semiHidden/>
    <w:unhideWhenUsed/>
    <w:rsid w:val="00D40EAB"/>
    <w:pPr>
      <w:ind w:left="1920" w:hanging="240"/>
    </w:pPr>
  </w:style>
  <w:style w:type="paragraph" w:styleId="Index9">
    <w:name w:val="index 9"/>
    <w:basedOn w:val="Normal"/>
    <w:next w:val="Normal"/>
    <w:autoRedefine/>
    <w:uiPriority w:val="99"/>
    <w:semiHidden/>
    <w:unhideWhenUsed/>
    <w:rsid w:val="00D40EAB"/>
    <w:pPr>
      <w:ind w:left="2160" w:hanging="240"/>
    </w:pPr>
  </w:style>
  <w:style w:type="paragraph" w:styleId="IndexHeading">
    <w:name w:val="index heading"/>
    <w:basedOn w:val="Normal"/>
    <w:next w:val="Index1"/>
    <w:uiPriority w:val="99"/>
    <w:semiHidden/>
    <w:unhideWhenUsed/>
    <w:rsid w:val="00D40E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0EAB"/>
    <w:rPr>
      <w:b/>
      <w:bCs/>
      <w:i/>
      <w:iCs/>
      <w:color w:val="4F81BD" w:themeColor="accent1"/>
      <w:sz w:val="24"/>
      <w:szCs w:val="24"/>
    </w:rPr>
  </w:style>
  <w:style w:type="paragraph" w:styleId="List">
    <w:name w:val="List"/>
    <w:basedOn w:val="Normal"/>
    <w:uiPriority w:val="99"/>
    <w:semiHidden/>
    <w:unhideWhenUsed/>
    <w:rsid w:val="00D40EAB"/>
    <w:pPr>
      <w:ind w:left="360" w:hanging="360"/>
      <w:contextualSpacing/>
    </w:pPr>
  </w:style>
  <w:style w:type="paragraph" w:styleId="List2">
    <w:name w:val="List 2"/>
    <w:basedOn w:val="Normal"/>
    <w:uiPriority w:val="99"/>
    <w:semiHidden/>
    <w:unhideWhenUsed/>
    <w:rsid w:val="00D40EAB"/>
    <w:pPr>
      <w:ind w:left="720" w:hanging="360"/>
      <w:contextualSpacing/>
    </w:pPr>
  </w:style>
  <w:style w:type="paragraph" w:styleId="List3">
    <w:name w:val="List 3"/>
    <w:basedOn w:val="Normal"/>
    <w:uiPriority w:val="99"/>
    <w:semiHidden/>
    <w:unhideWhenUsed/>
    <w:rsid w:val="00D40EAB"/>
    <w:pPr>
      <w:ind w:left="1080" w:hanging="360"/>
      <w:contextualSpacing/>
    </w:pPr>
  </w:style>
  <w:style w:type="paragraph" w:styleId="List4">
    <w:name w:val="List 4"/>
    <w:basedOn w:val="Normal"/>
    <w:uiPriority w:val="99"/>
    <w:semiHidden/>
    <w:unhideWhenUsed/>
    <w:rsid w:val="00D40EAB"/>
    <w:pPr>
      <w:ind w:left="1440" w:hanging="360"/>
      <w:contextualSpacing/>
    </w:pPr>
  </w:style>
  <w:style w:type="paragraph" w:styleId="List5">
    <w:name w:val="List 5"/>
    <w:basedOn w:val="Normal"/>
    <w:uiPriority w:val="99"/>
    <w:semiHidden/>
    <w:unhideWhenUsed/>
    <w:rsid w:val="00D40EAB"/>
    <w:pPr>
      <w:ind w:left="1800" w:hanging="360"/>
      <w:contextualSpacing/>
    </w:pPr>
  </w:style>
  <w:style w:type="paragraph" w:styleId="ListBullet">
    <w:name w:val="List Bullet"/>
    <w:basedOn w:val="Normal"/>
    <w:uiPriority w:val="99"/>
    <w:semiHidden/>
    <w:unhideWhenUsed/>
    <w:rsid w:val="00D40EAB"/>
    <w:pPr>
      <w:numPr>
        <w:numId w:val="7"/>
      </w:numPr>
      <w:contextualSpacing/>
    </w:pPr>
  </w:style>
  <w:style w:type="paragraph" w:styleId="ListBullet2">
    <w:name w:val="List Bullet 2"/>
    <w:basedOn w:val="Normal"/>
    <w:uiPriority w:val="99"/>
    <w:semiHidden/>
    <w:unhideWhenUsed/>
    <w:rsid w:val="00D40EAB"/>
    <w:pPr>
      <w:numPr>
        <w:numId w:val="8"/>
      </w:numPr>
      <w:contextualSpacing/>
    </w:pPr>
  </w:style>
  <w:style w:type="paragraph" w:styleId="ListBullet3">
    <w:name w:val="List Bullet 3"/>
    <w:basedOn w:val="Normal"/>
    <w:uiPriority w:val="99"/>
    <w:semiHidden/>
    <w:unhideWhenUsed/>
    <w:rsid w:val="00D40EAB"/>
    <w:pPr>
      <w:numPr>
        <w:numId w:val="9"/>
      </w:numPr>
      <w:contextualSpacing/>
    </w:pPr>
  </w:style>
  <w:style w:type="paragraph" w:styleId="ListBullet4">
    <w:name w:val="List Bullet 4"/>
    <w:basedOn w:val="Normal"/>
    <w:uiPriority w:val="99"/>
    <w:semiHidden/>
    <w:unhideWhenUsed/>
    <w:rsid w:val="00D40EAB"/>
    <w:pPr>
      <w:numPr>
        <w:numId w:val="10"/>
      </w:numPr>
      <w:contextualSpacing/>
    </w:pPr>
  </w:style>
  <w:style w:type="paragraph" w:styleId="ListBullet5">
    <w:name w:val="List Bullet 5"/>
    <w:basedOn w:val="Normal"/>
    <w:uiPriority w:val="99"/>
    <w:semiHidden/>
    <w:unhideWhenUsed/>
    <w:rsid w:val="00D40EAB"/>
    <w:pPr>
      <w:numPr>
        <w:numId w:val="11"/>
      </w:numPr>
      <w:contextualSpacing/>
    </w:pPr>
  </w:style>
  <w:style w:type="paragraph" w:styleId="ListContinue">
    <w:name w:val="List Continue"/>
    <w:basedOn w:val="Normal"/>
    <w:uiPriority w:val="99"/>
    <w:semiHidden/>
    <w:unhideWhenUsed/>
    <w:rsid w:val="00D40EAB"/>
    <w:pPr>
      <w:spacing w:after="120"/>
      <w:ind w:left="360"/>
      <w:contextualSpacing/>
    </w:pPr>
  </w:style>
  <w:style w:type="paragraph" w:styleId="ListContinue2">
    <w:name w:val="List Continue 2"/>
    <w:basedOn w:val="Normal"/>
    <w:uiPriority w:val="99"/>
    <w:semiHidden/>
    <w:unhideWhenUsed/>
    <w:rsid w:val="00D40EAB"/>
    <w:pPr>
      <w:spacing w:after="120"/>
      <w:ind w:left="720"/>
      <w:contextualSpacing/>
    </w:pPr>
  </w:style>
  <w:style w:type="paragraph" w:styleId="ListContinue3">
    <w:name w:val="List Continue 3"/>
    <w:basedOn w:val="Normal"/>
    <w:uiPriority w:val="99"/>
    <w:semiHidden/>
    <w:unhideWhenUsed/>
    <w:rsid w:val="00D40EAB"/>
    <w:pPr>
      <w:spacing w:after="120"/>
      <w:ind w:left="1080"/>
      <w:contextualSpacing/>
    </w:pPr>
  </w:style>
  <w:style w:type="paragraph" w:styleId="ListContinue4">
    <w:name w:val="List Continue 4"/>
    <w:basedOn w:val="Normal"/>
    <w:uiPriority w:val="99"/>
    <w:semiHidden/>
    <w:unhideWhenUsed/>
    <w:rsid w:val="00D40EAB"/>
    <w:pPr>
      <w:spacing w:after="120"/>
      <w:ind w:left="1440"/>
      <w:contextualSpacing/>
    </w:pPr>
  </w:style>
  <w:style w:type="paragraph" w:styleId="ListContinue5">
    <w:name w:val="List Continue 5"/>
    <w:basedOn w:val="Normal"/>
    <w:uiPriority w:val="99"/>
    <w:semiHidden/>
    <w:unhideWhenUsed/>
    <w:rsid w:val="00D40EAB"/>
    <w:pPr>
      <w:spacing w:after="120"/>
      <w:ind w:left="1800"/>
      <w:contextualSpacing/>
    </w:pPr>
  </w:style>
  <w:style w:type="paragraph" w:styleId="ListNumber">
    <w:name w:val="List Number"/>
    <w:basedOn w:val="Normal"/>
    <w:uiPriority w:val="99"/>
    <w:semiHidden/>
    <w:unhideWhenUsed/>
    <w:rsid w:val="00D40EAB"/>
    <w:pPr>
      <w:numPr>
        <w:numId w:val="12"/>
      </w:numPr>
      <w:contextualSpacing/>
    </w:pPr>
  </w:style>
  <w:style w:type="paragraph" w:styleId="ListNumber2">
    <w:name w:val="List Number 2"/>
    <w:basedOn w:val="Normal"/>
    <w:uiPriority w:val="99"/>
    <w:semiHidden/>
    <w:unhideWhenUsed/>
    <w:rsid w:val="00D40EAB"/>
    <w:pPr>
      <w:numPr>
        <w:numId w:val="13"/>
      </w:numPr>
      <w:contextualSpacing/>
    </w:pPr>
  </w:style>
  <w:style w:type="paragraph" w:styleId="ListNumber3">
    <w:name w:val="List Number 3"/>
    <w:basedOn w:val="Normal"/>
    <w:uiPriority w:val="99"/>
    <w:semiHidden/>
    <w:unhideWhenUsed/>
    <w:rsid w:val="00D40EAB"/>
    <w:pPr>
      <w:numPr>
        <w:numId w:val="14"/>
      </w:numPr>
      <w:contextualSpacing/>
    </w:pPr>
  </w:style>
  <w:style w:type="paragraph" w:styleId="ListNumber4">
    <w:name w:val="List Number 4"/>
    <w:basedOn w:val="Normal"/>
    <w:uiPriority w:val="99"/>
    <w:semiHidden/>
    <w:unhideWhenUsed/>
    <w:rsid w:val="00D40EAB"/>
    <w:pPr>
      <w:numPr>
        <w:numId w:val="15"/>
      </w:numPr>
      <w:contextualSpacing/>
    </w:pPr>
  </w:style>
  <w:style w:type="paragraph" w:styleId="ListNumber5">
    <w:name w:val="List Number 5"/>
    <w:basedOn w:val="Normal"/>
    <w:uiPriority w:val="99"/>
    <w:semiHidden/>
    <w:unhideWhenUsed/>
    <w:rsid w:val="00D40EAB"/>
    <w:pPr>
      <w:numPr>
        <w:numId w:val="16"/>
      </w:numPr>
      <w:contextualSpacing/>
    </w:pPr>
  </w:style>
  <w:style w:type="paragraph" w:styleId="MacroText">
    <w:name w:val="macro"/>
    <w:link w:val="MacroTextChar"/>
    <w:uiPriority w:val="99"/>
    <w:semiHidden/>
    <w:unhideWhenUsed/>
    <w:rsid w:val="00D40E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40EAB"/>
    <w:rPr>
      <w:rFonts w:ascii="Courier New" w:hAnsi="Courier New" w:cs="Courier New"/>
      <w:sz w:val="20"/>
      <w:szCs w:val="20"/>
    </w:rPr>
  </w:style>
  <w:style w:type="paragraph" w:styleId="MessageHeader">
    <w:name w:val="Message Header"/>
    <w:basedOn w:val="Normal"/>
    <w:link w:val="MessageHeaderChar"/>
    <w:uiPriority w:val="99"/>
    <w:semiHidden/>
    <w:unhideWhenUsed/>
    <w:rsid w:val="00D40E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40EAB"/>
    <w:rPr>
      <w:rFonts w:asciiTheme="majorHAnsi" w:eastAsiaTheme="majorEastAsia" w:hAnsiTheme="majorHAnsi" w:cstheme="majorBidi"/>
      <w:sz w:val="24"/>
      <w:szCs w:val="24"/>
      <w:shd w:val="pct20" w:color="auto" w:fill="auto"/>
    </w:rPr>
  </w:style>
  <w:style w:type="paragraph" w:styleId="NoSpacing">
    <w:name w:val="No Spacing"/>
    <w:uiPriority w:val="1"/>
    <w:qFormat/>
    <w:rsid w:val="00D40EAB"/>
    <w:rPr>
      <w:sz w:val="24"/>
      <w:szCs w:val="24"/>
    </w:rPr>
  </w:style>
  <w:style w:type="paragraph" w:styleId="NormalWeb">
    <w:name w:val="Normal (Web)"/>
    <w:basedOn w:val="Normal"/>
    <w:uiPriority w:val="99"/>
    <w:semiHidden/>
    <w:unhideWhenUsed/>
    <w:rsid w:val="00D40EAB"/>
  </w:style>
  <w:style w:type="paragraph" w:styleId="NormalIndent">
    <w:name w:val="Normal Indent"/>
    <w:basedOn w:val="Normal"/>
    <w:uiPriority w:val="99"/>
    <w:semiHidden/>
    <w:unhideWhenUsed/>
    <w:rsid w:val="00D40EAB"/>
    <w:pPr>
      <w:ind w:left="720"/>
    </w:pPr>
  </w:style>
  <w:style w:type="paragraph" w:styleId="NoteHeading">
    <w:name w:val="Note Heading"/>
    <w:basedOn w:val="Normal"/>
    <w:next w:val="Normal"/>
    <w:link w:val="NoteHeadingChar"/>
    <w:uiPriority w:val="99"/>
    <w:semiHidden/>
    <w:unhideWhenUsed/>
    <w:rsid w:val="00D40EAB"/>
  </w:style>
  <w:style w:type="character" w:customStyle="1" w:styleId="NoteHeadingChar">
    <w:name w:val="Note Heading Char"/>
    <w:basedOn w:val="DefaultParagraphFont"/>
    <w:link w:val="NoteHeading"/>
    <w:uiPriority w:val="99"/>
    <w:semiHidden/>
    <w:rsid w:val="00D40EAB"/>
    <w:rPr>
      <w:sz w:val="24"/>
      <w:szCs w:val="24"/>
    </w:rPr>
  </w:style>
  <w:style w:type="paragraph" w:styleId="PlainText">
    <w:name w:val="Plain Text"/>
    <w:basedOn w:val="Normal"/>
    <w:link w:val="PlainTextChar"/>
    <w:uiPriority w:val="99"/>
    <w:semiHidden/>
    <w:unhideWhenUsed/>
    <w:rsid w:val="00D40EA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40EAB"/>
    <w:rPr>
      <w:rFonts w:ascii="Courier New" w:hAnsi="Courier New" w:cs="Courier New"/>
      <w:sz w:val="20"/>
      <w:szCs w:val="20"/>
    </w:rPr>
  </w:style>
  <w:style w:type="paragraph" w:styleId="Quote">
    <w:name w:val="Quote"/>
    <w:basedOn w:val="Normal"/>
    <w:next w:val="Normal"/>
    <w:link w:val="QuoteChar"/>
    <w:uiPriority w:val="29"/>
    <w:qFormat/>
    <w:rsid w:val="00D40EAB"/>
    <w:rPr>
      <w:i/>
      <w:iCs/>
      <w:color w:val="000000" w:themeColor="text1"/>
    </w:rPr>
  </w:style>
  <w:style w:type="character" w:customStyle="1" w:styleId="QuoteChar">
    <w:name w:val="Quote Char"/>
    <w:basedOn w:val="DefaultParagraphFont"/>
    <w:link w:val="Quote"/>
    <w:uiPriority w:val="29"/>
    <w:rsid w:val="00D40EAB"/>
    <w:rPr>
      <w:i/>
      <w:iCs/>
      <w:color w:val="000000" w:themeColor="text1"/>
      <w:sz w:val="24"/>
      <w:szCs w:val="24"/>
    </w:rPr>
  </w:style>
  <w:style w:type="paragraph" w:styleId="Salutation">
    <w:name w:val="Salutation"/>
    <w:basedOn w:val="Normal"/>
    <w:next w:val="Normal"/>
    <w:link w:val="SalutationChar"/>
    <w:uiPriority w:val="99"/>
    <w:semiHidden/>
    <w:unhideWhenUsed/>
    <w:rsid w:val="00D40EAB"/>
  </w:style>
  <w:style w:type="character" w:customStyle="1" w:styleId="SalutationChar">
    <w:name w:val="Salutation Char"/>
    <w:basedOn w:val="DefaultParagraphFont"/>
    <w:link w:val="Salutation"/>
    <w:uiPriority w:val="99"/>
    <w:semiHidden/>
    <w:rsid w:val="00D40EAB"/>
    <w:rPr>
      <w:sz w:val="24"/>
      <w:szCs w:val="24"/>
    </w:rPr>
  </w:style>
  <w:style w:type="paragraph" w:styleId="Signature">
    <w:name w:val="Signature"/>
    <w:basedOn w:val="Normal"/>
    <w:link w:val="SignatureChar"/>
    <w:uiPriority w:val="99"/>
    <w:semiHidden/>
    <w:unhideWhenUsed/>
    <w:rsid w:val="00D40EAB"/>
    <w:pPr>
      <w:ind w:left="4320"/>
    </w:pPr>
  </w:style>
  <w:style w:type="character" w:customStyle="1" w:styleId="SignatureChar">
    <w:name w:val="Signature Char"/>
    <w:basedOn w:val="DefaultParagraphFont"/>
    <w:link w:val="Signature"/>
    <w:uiPriority w:val="99"/>
    <w:semiHidden/>
    <w:rsid w:val="00D40EAB"/>
    <w:rPr>
      <w:sz w:val="24"/>
      <w:szCs w:val="24"/>
    </w:rPr>
  </w:style>
  <w:style w:type="paragraph" w:styleId="Subtitle">
    <w:name w:val="Subtitle"/>
    <w:basedOn w:val="Normal"/>
    <w:next w:val="Normal"/>
    <w:link w:val="SubtitleChar"/>
    <w:uiPriority w:val="11"/>
    <w:qFormat/>
    <w:rsid w:val="00D40EA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40EAB"/>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unhideWhenUsed/>
    <w:rsid w:val="00D40EAB"/>
    <w:pPr>
      <w:ind w:left="240" w:hanging="240"/>
    </w:pPr>
  </w:style>
  <w:style w:type="paragraph" w:styleId="TableofFigures">
    <w:name w:val="table of figures"/>
    <w:basedOn w:val="Normal"/>
    <w:next w:val="Normal"/>
    <w:uiPriority w:val="99"/>
    <w:semiHidden/>
    <w:unhideWhenUsed/>
    <w:rsid w:val="00D40EAB"/>
  </w:style>
  <w:style w:type="paragraph" w:styleId="TOAHeading">
    <w:name w:val="toa heading"/>
    <w:basedOn w:val="Normal"/>
    <w:next w:val="Normal"/>
    <w:uiPriority w:val="99"/>
    <w:semiHidden/>
    <w:unhideWhenUsed/>
    <w:rsid w:val="00D40EA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40EAB"/>
  </w:style>
  <w:style w:type="paragraph" w:styleId="TOC2">
    <w:name w:val="toc 2"/>
    <w:basedOn w:val="Normal"/>
    <w:next w:val="Normal"/>
    <w:autoRedefine/>
    <w:uiPriority w:val="39"/>
    <w:semiHidden/>
    <w:unhideWhenUsed/>
    <w:rsid w:val="00D40EAB"/>
    <w:pPr>
      <w:ind w:left="240"/>
    </w:pPr>
  </w:style>
  <w:style w:type="paragraph" w:styleId="TOC3">
    <w:name w:val="toc 3"/>
    <w:basedOn w:val="Normal"/>
    <w:next w:val="Normal"/>
    <w:autoRedefine/>
    <w:uiPriority w:val="39"/>
    <w:semiHidden/>
    <w:unhideWhenUsed/>
    <w:rsid w:val="00D40EAB"/>
    <w:pPr>
      <w:ind w:left="480"/>
    </w:pPr>
  </w:style>
  <w:style w:type="paragraph" w:styleId="TOC4">
    <w:name w:val="toc 4"/>
    <w:basedOn w:val="Normal"/>
    <w:next w:val="Normal"/>
    <w:autoRedefine/>
    <w:uiPriority w:val="39"/>
    <w:semiHidden/>
    <w:unhideWhenUsed/>
    <w:rsid w:val="00D40EAB"/>
    <w:pPr>
      <w:ind w:left="720"/>
    </w:pPr>
  </w:style>
  <w:style w:type="paragraph" w:styleId="TOC5">
    <w:name w:val="toc 5"/>
    <w:basedOn w:val="Normal"/>
    <w:next w:val="Normal"/>
    <w:autoRedefine/>
    <w:uiPriority w:val="39"/>
    <w:semiHidden/>
    <w:unhideWhenUsed/>
    <w:rsid w:val="00D40EAB"/>
    <w:pPr>
      <w:ind w:left="960"/>
    </w:pPr>
  </w:style>
  <w:style w:type="paragraph" w:styleId="TOC6">
    <w:name w:val="toc 6"/>
    <w:basedOn w:val="Normal"/>
    <w:next w:val="Normal"/>
    <w:autoRedefine/>
    <w:uiPriority w:val="39"/>
    <w:semiHidden/>
    <w:unhideWhenUsed/>
    <w:rsid w:val="00D40EAB"/>
    <w:pPr>
      <w:ind w:left="1200"/>
    </w:pPr>
  </w:style>
  <w:style w:type="paragraph" w:styleId="TOC7">
    <w:name w:val="toc 7"/>
    <w:basedOn w:val="Normal"/>
    <w:next w:val="Normal"/>
    <w:autoRedefine/>
    <w:uiPriority w:val="39"/>
    <w:semiHidden/>
    <w:unhideWhenUsed/>
    <w:rsid w:val="00D40EAB"/>
    <w:pPr>
      <w:ind w:left="1440"/>
    </w:pPr>
  </w:style>
  <w:style w:type="paragraph" w:styleId="TOC8">
    <w:name w:val="toc 8"/>
    <w:basedOn w:val="Normal"/>
    <w:next w:val="Normal"/>
    <w:autoRedefine/>
    <w:uiPriority w:val="39"/>
    <w:semiHidden/>
    <w:unhideWhenUsed/>
    <w:rsid w:val="00D40EAB"/>
    <w:pPr>
      <w:ind w:left="1680"/>
    </w:pPr>
  </w:style>
  <w:style w:type="paragraph" w:styleId="TOC9">
    <w:name w:val="toc 9"/>
    <w:basedOn w:val="Normal"/>
    <w:next w:val="Normal"/>
    <w:autoRedefine/>
    <w:uiPriority w:val="39"/>
    <w:semiHidden/>
    <w:unhideWhenUsed/>
    <w:rsid w:val="00D40EAB"/>
    <w:pPr>
      <w:ind w:left="1920"/>
    </w:pPr>
  </w:style>
  <w:style w:type="paragraph" w:styleId="TOCHeading">
    <w:name w:val="TOC Heading"/>
    <w:basedOn w:val="Heading1"/>
    <w:next w:val="Normal"/>
    <w:uiPriority w:val="39"/>
    <w:semiHidden/>
    <w:unhideWhenUsed/>
    <w:qFormat/>
    <w:rsid w:val="00D40EAB"/>
    <w:pPr>
      <w:spacing w:before="240" w:after="60"/>
      <w:ind w:left="0" w:firstLine="0"/>
      <w:outlineLvl w:val="9"/>
    </w:pPr>
    <w:rPr>
      <w:rFonts w:asciiTheme="majorHAnsi" w:eastAsiaTheme="majorEastAsia" w:hAnsiTheme="majorHAnsi" w:cstheme="majorBidi"/>
      <w:b/>
      <w:bCs/>
      <w:strike w:val="0"/>
      <w:kern w:val="32"/>
      <w:sz w:val="32"/>
      <w:szCs w:val="32"/>
    </w:rPr>
  </w:style>
  <w:style w:type="paragraph" w:customStyle="1" w:styleId="BoardAgendaTitle1">
    <w:name w:val="Board Agenda Title 1"/>
    <w:basedOn w:val="Title"/>
    <w:link w:val="BoardAgendaTitle1Char"/>
    <w:qFormat/>
    <w:rsid w:val="006C627D"/>
    <w:rPr>
      <w:sz w:val="24"/>
    </w:rPr>
  </w:style>
  <w:style w:type="character" w:customStyle="1" w:styleId="BoardAgendaTitle1Char">
    <w:name w:val="Board Agenda Title 1 Char"/>
    <w:basedOn w:val="TitleChar"/>
    <w:link w:val="BoardAgendaTitle1"/>
    <w:rsid w:val="006C627D"/>
    <w:rPr>
      <w:rFonts w:asciiTheme="majorHAnsi" w:eastAsiaTheme="majorEastAsia" w:hAnsiTheme="majorHAnsi" w:cstheme="majorBidi"/>
      <w:b/>
      <w:bCs w:val="0"/>
      <w:kern w:val="28"/>
      <w:sz w:val="24"/>
      <w:szCs w:val="24"/>
    </w:rPr>
  </w:style>
  <w:style w:type="paragraph" w:customStyle="1" w:styleId="BoardAgendaItem2">
    <w:name w:val="Board Agenda Item 2"/>
    <w:basedOn w:val="Normal"/>
    <w:link w:val="BoardAgendaItem2Char"/>
    <w:qFormat/>
    <w:rsid w:val="00110E97"/>
    <w:pPr>
      <w:tabs>
        <w:tab w:val="left" w:pos="360"/>
        <w:tab w:val="left" w:pos="720"/>
        <w:tab w:val="left" w:pos="1080"/>
      </w:tabs>
    </w:pPr>
    <w:rPr>
      <w:b/>
      <w:bCs/>
      <w:sz w:val="22"/>
    </w:rPr>
  </w:style>
  <w:style w:type="character" w:customStyle="1" w:styleId="BoardAgendaItem2Char">
    <w:name w:val="Board Agenda Item 2 Char"/>
    <w:basedOn w:val="DefaultParagraphFont"/>
    <w:link w:val="BoardAgendaItem2"/>
    <w:rsid w:val="00110E97"/>
    <w:rPr>
      <w:b/>
      <w:bCs/>
      <w:szCs w:val="24"/>
    </w:rPr>
  </w:style>
  <w:style w:type="paragraph" w:customStyle="1" w:styleId="BoardAgendaItem4">
    <w:name w:val="Board Agenda Item 4"/>
    <w:basedOn w:val="Normal"/>
    <w:link w:val="BoardAgendaItem4Char"/>
    <w:qFormat/>
    <w:rsid w:val="0069716B"/>
    <w:pPr>
      <w:tabs>
        <w:tab w:val="left" w:pos="720"/>
        <w:tab w:val="left" w:pos="1080"/>
        <w:tab w:val="right" w:pos="9180"/>
      </w:tabs>
      <w:ind w:left="1080"/>
    </w:pPr>
    <w:rPr>
      <w:b/>
      <w:bCs/>
      <w:color w:val="0000FF"/>
      <w:sz w:val="22"/>
      <w:szCs w:val="20"/>
      <w:u w:val="words"/>
    </w:rPr>
  </w:style>
  <w:style w:type="character" w:customStyle="1" w:styleId="BoardAgendaItem4Char">
    <w:name w:val="Board Agenda Item 4 Char"/>
    <w:basedOn w:val="DefaultParagraphFont"/>
    <w:link w:val="BoardAgendaItem4"/>
    <w:rsid w:val="0069716B"/>
    <w:rPr>
      <w:b/>
      <w:bCs/>
      <w:color w:val="0000FF"/>
      <w:szCs w:val="20"/>
      <w:u w:val="words"/>
    </w:rPr>
  </w:style>
  <w:style w:type="paragraph" w:customStyle="1" w:styleId="BoardAgendaItem3">
    <w:name w:val="Board Agenda Item 3"/>
    <w:basedOn w:val="BoardAgendaItem2"/>
    <w:link w:val="BoardAgendaItem3Char"/>
    <w:qFormat/>
    <w:rsid w:val="00AB60FE"/>
    <w:pPr>
      <w:numPr>
        <w:numId w:val="35"/>
      </w:numPr>
      <w:tabs>
        <w:tab w:val="right" w:pos="9180"/>
      </w:tabs>
    </w:pPr>
    <w:rPr>
      <w:szCs w:val="20"/>
      <w:u w:val="words"/>
    </w:rPr>
  </w:style>
  <w:style w:type="character" w:customStyle="1" w:styleId="BoardAgendaItem3Char">
    <w:name w:val="Board Agenda Item 3 Char"/>
    <w:basedOn w:val="BoardAgendaItem2Char"/>
    <w:link w:val="BoardAgendaItem3"/>
    <w:rsid w:val="00AB60FE"/>
    <w:rPr>
      <w:b/>
      <w:bCs/>
      <w:szCs w:val="20"/>
      <w:u w:val="words"/>
    </w:rPr>
  </w:style>
  <w:style w:type="character" w:styleId="FollowedHyperlink">
    <w:name w:val="FollowedHyperlink"/>
    <w:basedOn w:val="DefaultParagraphFont"/>
    <w:uiPriority w:val="99"/>
    <w:semiHidden/>
    <w:unhideWhenUsed/>
    <w:rsid w:val="00BB03E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EF"/>
    <w:rPr>
      <w:sz w:val="24"/>
      <w:szCs w:val="24"/>
    </w:rPr>
  </w:style>
  <w:style w:type="paragraph" w:styleId="Heading1">
    <w:name w:val="heading 1"/>
    <w:basedOn w:val="Normal"/>
    <w:next w:val="Normal"/>
    <w:link w:val="Heading1Char1"/>
    <w:uiPriority w:val="99"/>
    <w:qFormat/>
    <w:pPr>
      <w:keepNext/>
      <w:ind w:left="360" w:hanging="360"/>
      <w:outlineLvl w:val="0"/>
    </w:pPr>
    <w:rPr>
      <w:strike/>
      <w:szCs w:val="20"/>
    </w:rPr>
  </w:style>
  <w:style w:type="paragraph" w:styleId="Heading2">
    <w:name w:val="heading 2"/>
    <w:basedOn w:val="Normal"/>
    <w:next w:val="Normal"/>
    <w:link w:val="Heading2Char"/>
    <w:uiPriority w:val="99"/>
    <w:qFormat/>
    <w:pPr>
      <w:keepNext/>
      <w:ind w:left="720"/>
      <w:outlineLvl w:val="1"/>
    </w:pPr>
    <w:rPr>
      <w:b/>
      <w:bCs/>
      <w:iCs/>
      <w:sz w:val="22"/>
    </w:rPr>
  </w:style>
  <w:style w:type="paragraph" w:styleId="Heading3">
    <w:name w:val="heading 3"/>
    <w:basedOn w:val="Normal"/>
    <w:next w:val="Normal"/>
    <w:link w:val="Heading3Char"/>
    <w:uiPriority w:val="99"/>
    <w:qFormat/>
    <w:pPr>
      <w:keepNext/>
      <w:tabs>
        <w:tab w:val="left" w:pos="720"/>
        <w:tab w:val="left" w:pos="8820"/>
      </w:tabs>
      <w:outlineLvl w:val="2"/>
    </w:pPr>
    <w:rPr>
      <w:b/>
      <w:bCs/>
      <w:sz w:val="22"/>
    </w:rPr>
  </w:style>
  <w:style w:type="paragraph" w:styleId="Heading4">
    <w:name w:val="heading 4"/>
    <w:basedOn w:val="Normal"/>
    <w:next w:val="Normal"/>
    <w:link w:val="Heading4Char"/>
    <w:uiPriority w:val="99"/>
    <w:qFormat/>
    <w:pPr>
      <w:keepNext/>
      <w:tabs>
        <w:tab w:val="left" w:pos="720"/>
        <w:tab w:val="left" w:pos="8820"/>
      </w:tabs>
      <w:ind w:left="360" w:firstLine="360"/>
      <w:outlineLvl w:val="3"/>
    </w:pPr>
    <w:rPr>
      <w:b/>
      <w:bCs/>
      <w:sz w:val="22"/>
      <w:u w:val="single"/>
    </w:rPr>
  </w:style>
  <w:style w:type="paragraph" w:styleId="Heading5">
    <w:name w:val="heading 5"/>
    <w:basedOn w:val="Normal"/>
    <w:next w:val="Normal"/>
    <w:link w:val="Heading5Char"/>
    <w:uiPriority w:val="99"/>
    <w:qFormat/>
    <w:pPr>
      <w:keepNext/>
      <w:spacing w:line="240" w:lineRule="exact"/>
      <w:outlineLvl w:val="4"/>
    </w:pPr>
    <w:rPr>
      <w:sz w:val="20"/>
      <w:szCs w:val="20"/>
      <w:u w:val="single"/>
    </w:rPr>
  </w:style>
  <w:style w:type="paragraph" w:styleId="Heading6">
    <w:name w:val="heading 6"/>
    <w:basedOn w:val="Normal"/>
    <w:next w:val="Normal"/>
    <w:link w:val="Heading6Char"/>
    <w:uiPriority w:val="99"/>
    <w:qFormat/>
    <w:pPr>
      <w:keepNext/>
      <w:numPr>
        <w:numId w:val="2"/>
      </w:numPr>
      <w:tabs>
        <w:tab w:val="left" w:pos="360"/>
      </w:tabs>
      <w:outlineLvl w:val="5"/>
    </w:pPr>
    <w:rPr>
      <w:b/>
      <w:sz w:val="22"/>
    </w:rPr>
  </w:style>
  <w:style w:type="paragraph" w:styleId="Heading7">
    <w:name w:val="heading 7"/>
    <w:basedOn w:val="Normal"/>
    <w:next w:val="Normal"/>
    <w:link w:val="Heading7Char"/>
    <w:uiPriority w:val="99"/>
    <w:qFormat/>
    <w:pPr>
      <w:keepNext/>
      <w:tabs>
        <w:tab w:val="left" w:pos="360"/>
      </w:tabs>
      <w:ind w:left="720" w:hanging="720"/>
      <w:outlineLvl w:val="6"/>
    </w:pPr>
    <w:rPr>
      <w:b/>
      <w:sz w:val="22"/>
    </w:rPr>
  </w:style>
  <w:style w:type="paragraph" w:styleId="Heading8">
    <w:name w:val="heading 8"/>
    <w:basedOn w:val="Normal"/>
    <w:next w:val="Normal"/>
    <w:link w:val="Heading8Char"/>
    <w:uiPriority w:val="99"/>
    <w:qFormat/>
    <w:pPr>
      <w:keepNext/>
      <w:tabs>
        <w:tab w:val="left" w:pos="720"/>
        <w:tab w:val="left" w:pos="1080"/>
        <w:tab w:val="left" w:pos="9000"/>
      </w:tabs>
      <w:ind w:left="1080"/>
      <w:outlineLvl w:val="7"/>
    </w:pPr>
    <w:rPr>
      <w:i/>
      <w:iCs/>
      <w:sz w:val="22"/>
    </w:rPr>
  </w:style>
  <w:style w:type="paragraph" w:styleId="Heading9">
    <w:name w:val="heading 9"/>
    <w:basedOn w:val="Normal"/>
    <w:next w:val="Normal"/>
    <w:link w:val="Heading9Char"/>
    <w:uiPriority w:val="99"/>
    <w:qFormat/>
    <w:pPr>
      <w:keepNext/>
      <w:tabs>
        <w:tab w:val="left" w:pos="720"/>
        <w:tab w:val="left" w:pos="1080"/>
      </w:tabs>
      <w:ind w:left="1080"/>
      <w:outlineLvl w:val="8"/>
    </w:pPr>
    <w:rPr>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825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25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25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253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825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82535"/>
    <w:rPr>
      <w:b/>
      <w:szCs w:val="24"/>
    </w:rPr>
  </w:style>
  <w:style w:type="character" w:customStyle="1" w:styleId="Heading7Char">
    <w:name w:val="Heading 7 Char"/>
    <w:basedOn w:val="DefaultParagraphFont"/>
    <w:link w:val="Heading7"/>
    <w:uiPriority w:val="9"/>
    <w:semiHidden/>
    <w:rsid w:val="00D8253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8253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82535"/>
    <w:rPr>
      <w:rFonts w:asciiTheme="majorHAnsi" w:eastAsiaTheme="majorEastAsia" w:hAnsiTheme="majorHAnsi" w:cstheme="majorBidi"/>
    </w:rPr>
  </w:style>
  <w:style w:type="paragraph" w:styleId="BodyTextIndent">
    <w:name w:val="Body Text Indent"/>
    <w:basedOn w:val="Normal"/>
    <w:link w:val="BodyTextIndentChar"/>
    <w:uiPriority w:val="99"/>
    <w:pPr>
      <w:ind w:left="720"/>
    </w:pPr>
    <w:rPr>
      <w:i/>
      <w:sz w:val="22"/>
      <w:szCs w:val="20"/>
    </w:rPr>
  </w:style>
  <w:style w:type="character" w:customStyle="1" w:styleId="BodyTextIndentChar">
    <w:name w:val="Body Text Indent Char"/>
    <w:basedOn w:val="DefaultParagraphFont"/>
    <w:link w:val="BodyTextIndent"/>
    <w:uiPriority w:val="99"/>
    <w:semiHidden/>
    <w:rsid w:val="00D82535"/>
    <w:rPr>
      <w:sz w:val="24"/>
      <w:szCs w:val="24"/>
    </w:rPr>
  </w:style>
  <w:style w:type="paragraph" w:styleId="BodyText3">
    <w:name w:val="Body Text 3"/>
    <w:basedOn w:val="Normal"/>
    <w:link w:val="BodyText3Char"/>
    <w:uiPriority w:val="99"/>
    <w:pPr>
      <w:pBdr>
        <w:top w:val="double" w:sz="4" w:space="1" w:color="auto"/>
        <w:left w:val="double" w:sz="4" w:space="4" w:color="auto"/>
        <w:bottom w:val="double" w:sz="4" w:space="1" w:color="auto"/>
        <w:right w:val="double" w:sz="4" w:space="4" w:color="auto"/>
      </w:pBdr>
    </w:pPr>
    <w:rPr>
      <w:sz w:val="20"/>
      <w:szCs w:val="20"/>
    </w:rPr>
  </w:style>
  <w:style w:type="character" w:customStyle="1" w:styleId="BodyText3Char">
    <w:name w:val="Body Text 3 Char"/>
    <w:basedOn w:val="DefaultParagraphFont"/>
    <w:link w:val="BodyText3"/>
    <w:uiPriority w:val="99"/>
    <w:semiHidden/>
    <w:rsid w:val="00D82535"/>
    <w:rPr>
      <w:sz w:val="16"/>
      <w:szCs w:val="16"/>
    </w:rPr>
  </w:style>
  <w:style w:type="paragraph" w:styleId="BodyTextIndent2">
    <w:name w:val="Body Text Indent 2"/>
    <w:basedOn w:val="Normal"/>
    <w:link w:val="BodyTextIndent2Char"/>
    <w:pPr>
      <w:tabs>
        <w:tab w:val="left" w:pos="720"/>
        <w:tab w:val="left" w:pos="1080"/>
      </w:tabs>
      <w:ind w:left="1080" w:hanging="1080"/>
    </w:pPr>
    <w:rPr>
      <w:sz w:val="22"/>
      <w:szCs w:val="20"/>
      <w:lang w:val="fr-FR"/>
    </w:rPr>
  </w:style>
  <w:style w:type="character" w:customStyle="1" w:styleId="BodyTextIndent2Char">
    <w:name w:val="Body Text Indent 2 Char"/>
    <w:basedOn w:val="DefaultParagraphFont"/>
    <w:link w:val="BodyTextIndent2"/>
    <w:rsid w:val="00D82535"/>
    <w:rPr>
      <w:sz w:val="24"/>
      <w:szCs w:val="24"/>
    </w:rPr>
  </w:style>
  <w:style w:type="paragraph" w:styleId="Title">
    <w:name w:val="Title"/>
    <w:aliases w:val="Board Title 1"/>
    <w:basedOn w:val="Normal"/>
    <w:link w:val="TitleChar"/>
    <w:uiPriority w:val="99"/>
    <w:qFormat/>
    <w:pPr>
      <w:tabs>
        <w:tab w:val="left" w:pos="8880"/>
      </w:tabs>
      <w:jc w:val="center"/>
    </w:pPr>
    <w:rPr>
      <w:b/>
      <w:sz w:val="28"/>
    </w:rPr>
  </w:style>
  <w:style w:type="character" w:customStyle="1" w:styleId="TitleChar">
    <w:name w:val="Title Char"/>
    <w:aliases w:val="Board Title 1 Char"/>
    <w:basedOn w:val="DefaultParagraphFont"/>
    <w:link w:val="Title"/>
    <w:uiPriority w:val="10"/>
    <w:rsid w:val="00D82535"/>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tabs>
        <w:tab w:val="left" w:pos="720"/>
        <w:tab w:val="left" w:pos="1080"/>
        <w:tab w:val="left" w:pos="9000"/>
      </w:tabs>
      <w:ind w:left="1080" w:hanging="360"/>
    </w:pPr>
    <w:rPr>
      <w:iCs/>
      <w:sz w:val="22"/>
    </w:rPr>
  </w:style>
  <w:style w:type="character" w:customStyle="1" w:styleId="BodyTextIndent3Char">
    <w:name w:val="Body Text Indent 3 Char"/>
    <w:basedOn w:val="DefaultParagraphFont"/>
    <w:link w:val="BodyTextIndent3"/>
    <w:uiPriority w:val="99"/>
    <w:semiHidden/>
    <w:rsid w:val="00D82535"/>
    <w:rPr>
      <w:sz w:val="16"/>
      <w:szCs w:val="16"/>
    </w:rPr>
  </w:style>
  <w:style w:type="paragraph" w:styleId="BodyText">
    <w:name w:val="Body Text"/>
    <w:basedOn w:val="Normal"/>
    <w:link w:val="BodyTextChar1"/>
    <w:rPr>
      <w:iCs/>
      <w:sz w:val="22"/>
    </w:rPr>
  </w:style>
  <w:style w:type="character" w:customStyle="1" w:styleId="BodyTextChar">
    <w:name w:val="Body Text Char"/>
    <w:basedOn w:val="DefaultParagraphFont"/>
    <w:rsid w:val="00D82535"/>
    <w:rPr>
      <w:sz w:val="24"/>
      <w:szCs w:val="24"/>
    </w:rPr>
  </w:style>
  <w:style w:type="paragraph" w:styleId="BodyText2">
    <w:name w:val="Body Text 2"/>
    <w:basedOn w:val="Normal"/>
    <w:link w:val="BodyText2Char"/>
    <w:uiPriority w:val="99"/>
    <w:pPr>
      <w:tabs>
        <w:tab w:val="left" w:pos="360"/>
        <w:tab w:val="left" w:pos="720"/>
      </w:tabs>
    </w:pPr>
    <w:rPr>
      <w:i/>
      <w:iCs/>
      <w:sz w:val="20"/>
    </w:rPr>
  </w:style>
  <w:style w:type="character" w:customStyle="1" w:styleId="BodyText2Char">
    <w:name w:val="Body Text 2 Char"/>
    <w:basedOn w:val="DefaultParagraphFont"/>
    <w:link w:val="BodyText2"/>
    <w:uiPriority w:val="99"/>
    <w:semiHidden/>
    <w:rsid w:val="00D82535"/>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D82535"/>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D82535"/>
    <w:rPr>
      <w:sz w:val="24"/>
      <w:szCs w:val="24"/>
    </w:rPr>
  </w:style>
  <w:style w:type="character" w:styleId="Hyperlink">
    <w:name w:val="Hyperlink"/>
    <w:basedOn w:val="DefaultParagraphFont"/>
    <w:uiPriority w:val="99"/>
    <w:rPr>
      <w:color w:val="000066"/>
      <w:u w:val="single"/>
    </w:rPr>
  </w:style>
  <w:style w:type="paragraph" w:styleId="BalloonText">
    <w:name w:val="Balloon Text"/>
    <w:basedOn w:val="Normal"/>
    <w:link w:val="BalloonTextChar"/>
    <w:uiPriority w:val="99"/>
    <w:semiHidden/>
    <w:rsid w:val="00C756CB"/>
    <w:rPr>
      <w:rFonts w:ascii="Tahoma" w:hAnsi="Tahoma" w:cs="Tahoma"/>
      <w:sz w:val="16"/>
      <w:szCs w:val="16"/>
    </w:rPr>
  </w:style>
  <w:style w:type="character" w:customStyle="1" w:styleId="BalloonTextChar">
    <w:name w:val="Balloon Text Char"/>
    <w:basedOn w:val="DefaultParagraphFont"/>
    <w:link w:val="BalloonText"/>
    <w:uiPriority w:val="99"/>
    <w:semiHidden/>
    <w:rsid w:val="00D82535"/>
    <w:rPr>
      <w:sz w:val="0"/>
      <w:szCs w:val="0"/>
    </w:rPr>
  </w:style>
  <w:style w:type="paragraph" w:styleId="ListParagraph">
    <w:name w:val="List Paragraph"/>
    <w:basedOn w:val="Normal"/>
    <w:uiPriority w:val="99"/>
    <w:qFormat/>
    <w:rsid w:val="001710D1"/>
    <w:pPr>
      <w:ind w:left="720"/>
    </w:pPr>
  </w:style>
  <w:style w:type="character" w:customStyle="1" w:styleId="BodyTextChar1">
    <w:name w:val="Body Text Char1"/>
    <w:link w:val="BodyText"/>
    <w:uiPriority w:val="99"/>
    <w:locked/>
    <w:rsid w:val="000E3DF2"/>
    <w:rPr>
      <w:sz w:val="24"/>
    </w:rPr>
  </w:style>
  <w:style w:type="character" w:customStyle="1" w:styleId="Heading1Char1">
    <w:name w:val="Heading 1 Char1"/>
    <w:link w:val="Heading1"/>
    <w:uiPriority w:val="99"/>
    <w:locked/>
    <w:rsid w:val="00D031B0"/>
    <w:rPr>
      <w:strike/>
      <w:sz w:val="24"/>
    </w:rPr>
  </w:style>
  <w:style w:type="paragraph" w:styleId="Bibliography">
    <w:name w:val="Bibliography"/>
    <w:basedOn w:val="Normal"/>
    <w:next w:val="Normal"/>
    <w:uiPriority w:val="37"/>
    <w:semiHidden/>
    <w:unhideWhenUsed/>
    <w:rsid w:val="00D40EAB"/>
  </w:style>
  <w:style w:type="paragraph" w:styleId="BlockText">
    <w:name w:val="Block Text"/>
    <w:basedOn w:val="Normal"/>
    <w:uiPriority w:val="99"/>
    <w:semiHidden/>
    <w:unhideWhenUsed/>
    <w:rsid w:val="00D40EAB"/>
    <w:pPr>
      <w:spacing w:after="120"/>
      <w:ind w:left="1440" w:right="1440"/>
    </w:pPr>
  </w:style>
  <w:style w:type="paragraph" w:styleId="BodyTextFirstIndent">
    <w:name w:val="Body Text First Indent"/>
    <w:basedOn w:val="BodyText"/>
    <w:link w:val="BodyTextFirstIndentChar"/>
    <w:uiPriority w:val="99"/>
    <w:semiHidden/>
    <w:unhideWhenUsed/>
    <w:rsid w:val="00D40EAB"/>
    <w:pPr>
      <w:spacing w:after="120"/>
      <w:ind w:firstLine="210"/>
    </w:pPr>
    <w:rPr>
      <w:iCs w:val="0"/>
      <w:sz w:val="24"/>
    </w:rPr>
  </w:style>
  <w:style w:type="character" w:customStyle="1" w:styleId="BodyTextFirstIndentChar">
    <w:name w:val="Body Text First Indent Char"/>
    <w:basedOn w:val="BodyTextChar1"/>
    <w:link w:val="BodyTextFirstIndent"/>
    <w:uiPriority w:val="99"/>
    <w:semiHidden/>
    <w:rsid w:val="00D40EAB"/>
    <w:rPr>
      <w:sz w:val="24"/>
      <w:szCs w:val="24"/>
    </w:rPr>
  </w:style>
  <w:style w:type="paragraph" w:styleId="BodyTextFirstIndent2">
    <w:name w:val="Body Text First Indent 2"/>
    <w:basedOn w:val="BodyTextIndent"/>
    <w:link w:val="BodyTextFirstIndent2Char"/>
    <w:uiPriority w:val="99"/>
    <w:semiHidden/>
    <w:unhideWhenUsed/>
    <w:rsid w:val="00D40EAB"/>
    <w:pPr>
      <w:spacing w:after="120"/>
      <w:ind w:left="360" w:firstLine="210"/>
    </w:pPr>
    <w:rPr>
      <w:i w:val="0"/>
      <w:sz w:val="24"/>
      <w:szCs w:val="24"/>
    </w:rPr>
  </w:style>
  <w:style w:type="character" w:customStyle="1" w:styleId="BodyTextFirstIndent2Char">
    <w:name w:val="Body Text First Indent 2 Char"/>
    <w:basedOn w:val="BodyTextIndentChar"/>
    <w:link w:val="BodyTextFirstIndent2"/>
    <w:uiPriority w:val="99"/>
    <w:semiHidden/>
    <w:rsid w:val="00D40EAB"/>
    <w:rPr>
      <w:sz w:val="24"/>
      <w:szCs w:val="24"/>
    </w:rPr>
  </w:style>
  <w:style w:type="paragraph" w:styleId="Caption">
    <w:name w:val="caption"/>
    <w:basedOn w:val="Normal"/>
    <w:next w:val="Normal"/>
    <w:uiPriority w:val="35"/>
    <w:semiHidden/>
    <w:unhideWhenUsed/>
    <w:qFormat/>
    <w:rsid w:val="00D40EAB"/>
    <w:rPr>
      <w:b/>
      <w:bCs/>
      <w:sz w:val="20"/>
      <w:szCs w:val="20"/>
    </w:rPr>
  </w:style>
  <w:style w:type="paragraph" w:styleId="Closing">
    <w:name w:val="Closing"/>
    <w:basedOn w:val="Normal"/>
    <w:link w:val="ClosingChar"/>
    <w:uiPriority w:val="99"/>
    <w:semiHidden/>
    <w:unhideWhenUsed/>
    <w:rsid w:val="00D40EAB"/>
    <w:pPr>
      <w:ind w:left="4320"/>
    </w:pPr>
  </w:style>
  <w:style w:type="character" w:customStyle="1" w:styleId="ClosingChar">
    <w:name w:val="Closing Char"/>
    <w:basedOn w:val="DefaultParagraphFont"/>
    <w:link w:val="Closing"/>
    <w:uiPriority w:val="99"/>
    <w:semiHidden/>
    <w:rsid w:val="00D40EAB"/>
    <w:rPr>
      <w:sz w:val="24"/>
      <w:szCs w:val="24"/>
    </w:rPr>
  </w:style>
  <w:style w:type="paragraph" w:styleId="CommentText">
    <w:name w:val="annotation text"/>
    <w:basedOn w:val="Normal"/>
    <w:link w:val="CommentTextChar"/>
    <w:uiPriority w:val="99"/>
    <w:semiHidden/>
    <w:unhideWhenUsed/>
    <w:rsid w:val="00D40EAB"/>
    <w:rPr>
      <w:sz w:val="20"/>
      <w:szCs w:val="20"/>
    </w:rPr>
  </w:style>
  <w:style w:type="character" w:customStyle="1" w:styleId="CommentTextChar">
    <w:name w:val="Comment Text Char"/>
    <w:basedOn w:val="DefaultParagraphFont"/>
    <w:link w:val="CommentText"/>
    <w:uiPriority w:val="99"/>
    <w:semiHidden/>
    <w:rsid w:val="00D40EAB"/>
    <w:rPr>
      <w:sz w:val="20"/>
      <w:szCs w:val="20"/>
    </w:rPr>
  </w:style>
  <w:style w:type="paragraph" w:styleId="CommentSubject">
    <w:name w:val="annotation subject"/>
    <w:basedOn w:val="CommentText"/>
    <w:next w:val="CommentText"/>
    <w:link w:val="CommentSubjectChar"/>
    <w:uiPriority w:val="99"/>
    <w:semiHidden/>
    <w:unhideWhenUsed/>
    <w:rsid w:val="00D40EAB"/>
    <w:rPr>
      <w:b/>
      <w:bCs/>
    </w:rPr>
  </w:style>
  <w:style w:type="character" w:customStyle="1" w:styleId="CommentSubjectChar">
    <w:name w:val="Comment Subject Char"/>
    <w:basedOn w:val="CommentTextChar"/>
    <w:link w:val="CommentSubject"/>
    <w:uiPriority w:val="99"/>
    <w:semiHidden/>
    <w:rsid w:val="00D40EAB"/>
    <w:rPr>
      <w:b/>
      <w:bCs/>
      <w:sz w:val="20"/>
      <w:szCs w:val="20"/>
    </w:rPr>
  </w:style>
  <w:style w:type="paragraph" w:styleId="Date">
    <w:name w:val="Date"/>
    <w:basedOn w:val="Normal"/>
    <w:next w:val="Normal"/>
    <w:link w:val="DateChar"/>
    <w:uiPriority w:val="99"/>
    <w:semiHidden/>
    <w:unhideWhenUsed/>
    <w:rsid w:val="00D40EAB"/>
  </w:style>
  <w:style w:type="character" w:customStyle="1" w:styleId="DateChar">
    <w:name w:val="Date Char"/>
    <w:basedOn w:val="DefaultParagraphFont"/>
    <w:link w:val="Date"/>
    <w:uiPriority w:val="99"/>
    <w:semiHidden/>
    <w:rsid w:val="00D40EAB"/>
    <w:rPr>
      <w:sz w:val="24"/>
      <w:szCs w:val="24"/>
    </w:rPr>
  </w:style>
  <w:style w:type="paragraph" w:styleId="DocumentMap">
    <w:name w:val="Document Map"/>
    <w:basedOn w:val="Normal"/>
    <w:link w:val="DocumentMapChar"/>
    <w:uiPriority w:val="99"/>
    <w:semiHidden/>
    <w:unhideWhenUsed/>
    <w:rsid w:val="00D40EAB"/>
    <w:rPr>
      <w:rFonts w:ascii="Tahoma" w:hAnsi="Tahoma" w:cs="Tahoma"/>
      <w:sz w:val="16"/>
      <w:szCs w:val="16"/>
    </w:rPr>
  </w:style>
  <w:style w:type="character" w:customStyle="1" w:styleId="DocumentMapChar">
    <w:name w:val="Document Map Char"/>
    <w:basedOn w:val="DefaultParagraphFont"/>
    <w:link w:val="DocumentMap"/>
    <w:uiPriority w:val="99"/>
    <w:semiHidden/>
    <w:rsid w:val="00D40EAB"/>
    <w:rPr>
      <w:rFonts w:ascii="Tahoma" w:hAnsi="Tahoma" w:cs="Tahoma"/>
      <w:sz w:val="16"/>
      <w:szCs w:val="16"/>
    </w:rPr>
  </w:style>
  <w:style w:type="paragraph" w:styleId="E-mailSignature">
    <w:name w:val="E-mail Signature"/>
    <w:basedOn w:val="Normal"/>
    <w:link w:val="E-mailSignatureChar"/>
    <w:uiPriority w:val="99"/>
    <w:semiHidden/>
    <w:unhideWhenUsed/>
    <w:rsid w:val="00D40EAB"/>
  </w:style>
  <w:style w:type="character" w:customStyle="1" w:styleId="E-mailSignatureChar">
    <w:name w:val="E-mail Signature Char"/>
    <w:basedOn w:val="DefaultParagraphFont"/>
    <w:link w:val="E-mailSignature"/>
    <w:uiPriority w:val="99"/>
    <w:semiHidden/>
    <w:rsid w:val="00D40EAB"/>
    <w:rPr>
      <w:sz w:val="24"/>
      <w:szCs w:val="24"/>
    </w:rPr>
  </w:style>
  <w:style w:type="paragraph" w:styleId="EndnoteText">
    <w:name w:val="endnote text"/>
    <w:basedOn w:val="Normal"/>
    <w:link w:val="EndnoteTextChar"/>
    <w:uiPriority w:val="99"/>
    <w:semiHidden/>
    <w:unhideWhenUsed/>
    <w:rsid w:val="00D40EAB"/>
    <w:rPr>
      <w:sz w:val="20"/>
      <w:szCs w:val="20"/>
    </w:rPr>
  </w:style>
  <w:style w:type="character" w:customStyle="1" w:styleId="EndnoteTextChar">
    <w:name w:val="Endnote Text Char"/>
    <w:basedOn w:val="DefaultParagraphFont"/>
    <w:link w:val="EndnoteText"/>
    <w:uiPriority w:val="99"/>
    <w:semiHidden/>
    <w:rsid w:val="00D40EAB"/>
    <w:rPr>
      <w:sz w:val="20"/>
      <w:szCs w:val="20"/>
    </w:rPr>
  </w:style>
  <w:style w:type="paragraph" w:styleId="EnvelopeAddress">
    <w:name w:val="envelope address"/>
    <w:basedOn w:val="Normal"/>
    <w:uiPriority w:val="99"/>
    <w:semiHidden/>
    <w:unhideWhenUsed/>
    <w:rsid w:val="00D40EA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40EA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40EAB"/>
    <w:rPr>
      <w:sz w:val="20"/>
      <w:szCs w:val="20"/>
    </w:rPr>
  </w:style>
  <w:style w:type="character" w:customStyle="1" w:styleId="FootnoteTextChar">
    <w:name w:val="Footnote Text Char"/>
    <w:basedOn w:val="DefaultParagraphFont"/>
    <w:link w:val="FootnoteText"/>
    <w:uiPriority w:val="99"/>
    <w:semiHidden/>
    <w:rsid w:val="00D40EAB"/>
    <w:rPr>
      <w:sz w:val="20"/>
      <w:szCs w:val="20"/>
    </w:rPr>
  </w:style>
  <w:style w:type="paragraph" w:styleId="HTMLAddress">
    <w:name w:val="HTML Address"/>
    <w:basedOn w:val="Normal"/>
    <w:link w:val="HTMLAddressChar"/>
    <w:uiPriority w:val="99"/>
    <w:semiHidden/>
    <w:unhideWhenUsed/>
    <w:rsid w:val="00D40EAB"/>
    <w:rPr>
      <w:i/>
      <w:iCs/>
    </w:rPr>
  </w:style>
  <w:style w:type="character" w:customStyle="1" w:styleId="HTMLAddressChar">
    <w:name w:val="HTML Address Char"/>
    <w:basedOn w:val="DefaultParagraphFont"/>
    <w:link w:val="HTMLAddress"/>
    <w:uiPriority w:val="99"/>
    <w:semiHidden/>
    <w:rsid w:val="00D40EAB"/>
    <w:rPr>
      <w:i/>
      <w:iCs/>
      <w:sz w:val="24"/>
      <w:szCs w:val="24"/>
    </w:rPr>
  </w:style>
  <w:style w:type="paragraph" w:styleId="HTMLPreformatted">
    <w:name w:val="HTML Preformatted"/>
    <w:basedOn w:val="Normal"/>
    <w:link w:val="HTMLPreformattedChar"/>
    <w:uiPriority w:val="99"/>
    <w:semiHidden/>
    <w:unhideWhenUsed/>
    <w:rsid w:val="00D40EA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40EAB"/>
    <w:rPr>
      <w:rFonts w:ascii="Courier New" w:hAnsi="Courier New" w:cs="Courier New"/>
      <w:sz w:val="20"/>
      <w:szCs w:val="20"/>
    </w:rPr>
  </w:style>
  <w:style w:type="paragraph" w:styleId="Index1">
    <w:name w:val="index 1"/>
    <w:basedOn w:val="Normal"/>
    <w:next w:val="Normal"/>
    <w:autoRedefine/>
    <w:uiPriority w:val="99"/>
    <w:semiHidden/>
    <w:unhideWhenUsed/>
    <w:rsid w:val="00D40EAB"/>
    <w:pPr>
      <w:ind w:left="240" w:hanging="240"/>
    </w:pPr>
  </w:style>
  <w:style w:type="paragraph" w:styleId="Index2">
    <w:name w:val="index 2"/>
    <w:basedOn w:val="Normal"/>
    <w:next w:val="Normal"/>
    <w:autoRedefine/>
    <w:uiPriority w:val="99"/>
    <w:semiHidden/>
    <w:unhideWhenUsed/>
    <w:rsid w:val="00D40EAB"/>
    <w:pPr>
      <w:ind w:left="480" w:hanging="240"/>
    </w:pPr>
  </w:style>
  <w:style w:type="paragraph" w:styleId="Index3">
    <w:name w:val="index 3"/>
    <w:basedOn w:val="Normal"/>
    <w:next w:val="Normal"/>
    <w:autoRedefine/>
    <w:uiPriority w:val="99"/>
    <w:semiHidden/>
    <w:unhideWhenUsed/>
    <w:rsid w:val="00D40EAB"/>
    <w:pPr>
      <w:ind w:left="720" w:hanging="240"/>
    </w:pPr>
  </w:style>
  <w:style w:type="paragraph" w:styleId="Index4">
    <w:name w:val="index 4"/>
    <w:basedOn w:val="Normal"/>
    <w:next w:val="Normal"/>
    <w:autoRedefine/>
    <w:uiPriority w:val="99"/>
    <w:semiHidden/>
    <w:unhideWhenUsed/>
    <w:rsid w:val="00D40EAB"/>
    <w:pPr>
      <w:ind w:left="960" w:hanging="240"/>
    </w:pPr>
  </w:style>
  <w:style w:type="paragraph" w:styleId="Index5">
    <w:name w:val="index 5"/>
    <w:basedOn w:val="Normal"/>
    <w:next w:val="Normal"/>
    <w:autoRedefine/>
    <w:uiPriority w:val="99"/>
    <w:semiHidden/>
    <w:unhideWhenUsed/>
    <w:rsid w:val="00D40EAB"/>
    <w:pPr>
      <w:ind w:left="1200" w:hanging="240"/>
    </w:pPr>
  </w:style>
  <w:style w:type="paragraph" w:styleId="Index6">
    <w:name w:val="index 6"/>
    <w:basedOn w:val="Normal"/>
    <w:next w:val="Normal"/>
    <w:autoRedefine/>
    <w:uiPriority w:val="99"/>
    <w:semiHidden/>
    <w:unhideWhenUsed/>
    <w:rsid w:val="00D40EAB"/>
    <w:pPr>
      <w:ind w:left="1440" w:hanging="240"/>
    </w:pPr>
  </w:style>
  <w:style w:type="paragraph" w:styleId="Index7">
    <w:name w:val="index 7"/>
    <w:basedOn w:val="Normal"/>
    <w:next w:val="Normal"/>
    <w:autoRedefine/>
    <w:uiPriority w:val="99"/>
    <w:semiHidden/>
    <w:unhideWhenUsed/>
    <w:rsid w:val="00D40EAB"/>
    <w:pPr>
      <w:ind w:left="1680" w:hanging="240"/>
    </w:pPr>
  </w:style>
  <w:style w:type="paragraph" w:styleId="Index8">
    <w:name w:val="index 8"/>
    <w:basedOn w:val="Normal"/>
    <w:next w:val="Normal"/>
    <w:autoRedefine/>
    <w:uiPriority w:val="99"/>
    <w:semiHidden/>
    <w:unhideWhenUsed/>
    <w:rsid w:val="00D40EAB"/>
    <w:pPr>
      <w:ind w:left="1920" w:hanging="240"/>
    </w:pPr>
  </w:style>
  <w:style w:type="paragraph" w:styleId="Index9">
    <w:name w:val="index 9"/>
    <w:basedOn w:val="Normal"/>
    <w:next w:val="Normal"/>
    <w:autoRedefine/>
    <w:uiPriority w:val="99"/>
    <w:semiHidden/>
    <w:unhideWhenUsed/>
    <w:rsid w:val="00D40EAB"/>
    <w:pPr>
      <w:ind w:left="2160" w:hanging="240"/>
    </w:pPr>
  </w:style>
  <w:style w:type="paragraph" w:styleId="IndexHeading">
    <w:name w:val="index heading"/>
    <w:basedOn w:val="Normal"/>
    <w:next w:val="Index1"/>
    <w:uiPriority w:val="99"/>
    <w:semiHidden/>
    <w:unhideWhenUsed/>
    <w:rsid w:val="00D40E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0EAB"/>
    <w:rPr>
      <w:b/>
      <w:bCs/>
      <w:i/>
      <w:iCs/>
      <w:color w:val="4F81BD" w:themeColor="accent1"/>
      <w:sz w:val="24"/>
      <w:szCs w:val="24"/>
    </w:rPr>
  </w:style>
  <w:style w:type="paragraph" w:styleId="List">
    <w:name w:val="List"/>
    <w:basedOn w:val="Normal"/>
    <w:uiPriority w:val="99"/>
    <w:semiHidden/>
    <w:unhideWhenUsed/>
    <w:rsid w:val="00D40EAB"/>
    <w:pPr>
      <w:ind w:left="360" w:hanging="360"/>
      <w:contextualSpacing/>
    </w:pPr>
  </w:style>
  <w:style w:type="paragraph" w:styleId="List2">
    <w:name w:val="List 2"/>
    <w:basedOn w:val="Normal"/>
    <w:uiPriority w:val="99"/>
    <w:semiHidden/>
    <w:unhideWhenUsed/>
    <w:rsid w:val="00D40EAB"/>
    <w:pPr>
      <w:ind w:left="720" w:hanging="360"/>
      <w:contextualSpacing/>
    </w:pPr>
  </w:style>
  <w:style w:type="paragraph" w:styleId="List3">
    <w:name w:val="List 3"/>
    <w:basedOn w:val="Normal"/>
    <w:uiPriority w:val="99"/>
    <w:semiHidden/>
    <w:unhideWhenUsed/>
    <w:rsid w:val="00D40EAB"/>
    <w:pPr>
      <w:ind w:left="1080" w:hanging="360"/>
      <w:contextualSpacing/>
    </w:pPr>
  </w:style>
  <w:style w:type="paragraph" w:styleId="List4">
    <w:name w:val="List 4"/>
    <w:basedOn w:val="Normal"/>
    <w:uiPriority w:val="99"/>
    <w:semiHidden/>
    <w:unhideWhenUsed/>
    <w:rsid w:val="00D40EAB"/>
    <w:pPr>
      <w:ind w:left="1440" w:hanging="360"/>
      <w:contextualSpacing/>
    </w:pPr>
  </w:style>
  <w:style w:type="paragraph" w:styleId="List5">
    <w:name w:val="List 5"/>
    <w:basedOn w:val="Normal"/>
    <w:uiPriority w:val="99"/>
    <w:semiHidden/>
    <w:unhideWhenUsed/>
    <w:rsid w:val="00D40EAB"/>
    <w:pPr>
      <w:ind w:left="1800" w:hanging="360"/>
      <w:contextualSpacing/>
    </w:pPr>
  </w:style>
  <w:style w:type="paragraph" w:styleId="ListBullet">
    <w:name w:val="List Bullet"/>
    <w:basedOn w:val="Normal"/>
    <w:uiPriority w:val="99"/>
    <w:semiHidden/>
    <w:unhideWhenUsed/>
    <w:rsid w:val="00D40EAB"/>
    <w:pPr>
      <w:numPr>
        <w:numId w:val="7"/>
      </w:numPr>
      <w:contextualSpacing/>
    </w:pPr>
  </w:style>
  <w:style w:type="paragraph" w:styleId="ListBullet2">
    <w:name w:val="List Bullet 2"/>
    <w:basedOn w:val="Normal"/>
    <w:uiPriority w:val="99"/>
    <w:semiHidden/>
    <w:unhideWhenUsed/>
    <w:rsid w:val="00D40EAB"/>
    <w:pPr>
      <w:numPr>
        <w:numId w:val="8"/>
      </w:numPr>
      <w:contextualSpacing/>
    </w:pPr>
  </w:style>
  <w:style w:type="paragraph" w:styleId="ListBullet3">
    <w:name w:val="List Bullet 3"/>
    <w:basedOn w:val="Normal"/>
    <w:uiPriority w:val="99"/>
    <w:semiHidden/>
    <w:unhideWhenUsed/>
    <w:rsid w:val="00D40EAB"/>
    <w:pPr>
      <w:numPr>
        <w:numId w:val="9"/>
      </w:numPr>
      <w:contextualSpacing/>
    </w:pPr>
  </w:style>
  <w:style w:type="paragraph" w:styleId="ListBullet4">
    <w:name w:val="List Bullet 4"/>
    <w:basedOn w:val="Normal"/>
    <w:uiPriority w:val="99"/>
    <w:semiHidden/>
    <w:unhideWhenUsed/>
    <w:rsid w:val="00D40EAB"/>
    <w:pPr>
      <w:numPr>
        <w:numId w:val="10"/>
      </w:numPr>
      <w:contextualSpacing/>
    </w:pPr>
  </w:style>
  <w:style w:type="paragraph" w:styleId="ListBullet5">
    <w:name w:val="List Bullet 5"/>
    <w:basedOn w:val="Normal"/>
    <w:uiPriority w:val="99"/>
    <w:semiHidden/>
    <w:unhideWhenUsed/>
    <w:rsid w:val="00D40EAB"/>
    <w:pPr>
      <w:numPr>
        <w:numId w:val="11"/>
      </w:numPr>
      <w:contextualSpacing/>
    </w:pPr>
  </w:style>
  <w:style w:type="paragraph" w:styleId="ListContinue">
    <w:name w:val="List Continue"/>
    <w:basedOn w:val="Normal"/>
    <w:uiPriority w:val="99"/>
    <w:semiHidden/>
    <w:unhideWhenUsed/>
    <w:rsid w:val="00D40EAB"/>
    <w:pPr>
      <w:spacing w:after="120"/>
      <w:ind w:left="360"/>
      <w:contextualSpacing/>
    </w:pPr>
  </w:style>
  <w:style w:type="paragraph" w:styleId="ListContinue2">
    <w:name w:val="List Continue 2"/>
    <w:basedOn w:val="Normal"/>
    <w:uiPriority w:val="99"/>
    <w:semiHidden/>
    <w:unhideWhenUsed/>
    <w:rsid w:val="00D40EAB"/>
    <w:pPr>
      <w:spacing w:after="120"/>
      <w:ind w:left="720"/>
      <w:contextualSpacing/>
    </w:pPr>
  </w:style>
  <w:style w:type="paragraph" w:styleId="ListContinue3">
    <w:name w:val="List Continue 3"/>
    <w:basedOn w:val="Normal"/>
    <w:uiPriority w:val="99"/>
    <w:semiHidden/>
    <w:unhideWhenUsed/>
    <w:rsid w:val="00D40EAB"/>
    <w:pPr>
      <w:spacing w:after="120"/>
      <w:ind w:left="1080"/>
      <w:contextualSpacing/>
    </w:pPr>
  </w:style>
  <w:style w:type="paragraph" w:styleId="ListContinue4">
    <w:name w:val="List Continue 4"/>
    <w:basedOn w:val="Normal"/>
    <w:uiPriority w:val="99"/>
    <w:semiHidden/>
    <w:unhideWhenUsed/>
    <w:rsid w:val="00D40EAB"/>
    <w:pPr>
      <w:spacing w:after="120"/>
      <w:ind w:left="1440"/>
      <w:contextualSpacing/>
    </w:pPr>
  </w:style>
  <w:style w:type="paragraph" w:styleId="ListContinue5">
    <w:name w:val="List Continue 5"/>
    <w:basedOn w:val="Normal"/>
    <w:uiPriority w:val="99"/>
    <w:semiHidden/>
    <w:unhideWhenUsed/>
    <w:rsid w:val="00D40EAB"/>
    <w:pPr>
      <w:spacing w:after="120"/>
      <w:ind w:left="1800"/>
      <w:contextualSpacing/>
    </w:pPr>
  </w:style>
  <w:style w:type="paragraph" w:styleId="ListNumber">
    <w:name w:val="List Number"/>
    <w:basedOn w:val="Normal"/>
    <w:uiPriority w:val="99"/>
    <w:semiHidden/>
    <w:unhideWhenUsed/>
    <w:rsid w:val="00D40EAB"/>
    <w:pPr>
      <w:numPr>
        <w:numId w:val="12"/>
      </w:numPr>
      <w:contextualSpacing/>
    </w:pPr>
  </w:style>
  <w:style w:type="paragraph" w:styleId="ListNumber2">
    <w:name w:val="List Number 2"/>
    <w:basedOn w:val="Normal"/>
    <w:uiPriority w:val="99"/>
    <w:semiHidden/>
    <w:unhideWhenUsed/>
    <w:rsid w:val="00D40EAB"/>
    <w:pPr>
      <w:numPr>
        <w:numId w:val="13"/>
      </w:numPr>
      <w:contextualSpacing/>
    </w:pPr>
  </w:style>
  <w:style w:type="paragraph" w:styleId="ListNumber3">
    <w:name w:val="List Number 3"/>
    <w:basedOn w:val="Normal"/>
    <w:uiPriority w:val="99"/>
    <w:semiHidden/>
    <w:unhideWhenUsed/>
    <w:rsid w:val="00D40EAB"/>
    <w:pPr>
      <w:numPr>
        <w:numId w:val="14"/>
      </w:numPr>
      <w:contextualSpacing/>
    </w:pPr>
  </w:style>
  <w:style w:type="paragraph" w:styleId="ListNumber4">
    <w:name w:val="List Number 4"/>
    <w:basedOn w:val="Normal"/>
    <w:uiPriority w:val="99"/>
    <w:semiHidden/>
    <w:unhideWhenUsed/>
    <w:rsid w:val="00D40EAB"/>
    <w:pPr>
      <w:numPr>
        <w:numId w:val="15"/>
      </w:numPr>
      <w:contextualSpacing/>
    </w:pPr>
  </w:style>
  <w:style w:type="paragraph" w:styleId="ListNumber5">
    <w:name w:val="List Number 5"/>
    <w:basedOn w:val="Normal"/>
    <w:uiPriority w:val="99"/>
    <w:semiHidden/>
    <w:unhideWhenUsed/>
    <w:rsid w:val="00D40EAB"/>
    <w:pPr>
      <w:numPr>
        <w:numId w:val="16"/>
      </w:numPr>
      <w:contextualSpacing/>
    </w:pPr>
  </w:style>
  <w:style w:type="paragraph" w:styleId="MacroText">
    <w:name w:val="macro"/>
    <w:link w:val="MacroTextChar"/>
    <w:uiPriority w:val="99"/>
    <w:semiHidden/>
    <w:unhideWhenUsed/>
    <w:rsid w:val="00D40E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40EAB"/>
    <w:rPr>
      <w:rFonts w:ascii="Courier New" w:hAnsi="Courier New" w:cs="Courier New"/>
      <w:sz w:val="20"/>
      <w:szCs w:val="20"/>
    </w:rPr>
  </w:style>
  <w:style w:type="paragraph" w:styleId="MessageHeader">
    <w:name w:val="Message Header"/>
    <w:basedOn w:val="Normal"/>
    <w:link w:val="MessageHeaderChar"/>
    <w:uiPriority w:val="99"/>
    <w:semiHidden/>
    <w:unhideWhenUsed/>
    <w:rsid w:val="00D40E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40EAB"/>
    <w:rPr>
      <w:rFonts w:asciiTheme="majorHAnsi" w:eastAsiaTheme="majorEastAsia" w:hAnsiTheme="majorHAnsi" w:cstheme="majorBidi"/>
      <w:sz w:val="24"/>
      <w:szCs w:val="24"/>
      <w:shd w:val="pct20" w:color="auto" w:fill="auto"/>
    </w:rPr>
  </w:style>
  <w:style w:type="paragraph" w:styleId="NoSpacing">
    <w:name w:val="No Spacing"/>
    <w:uiPriority w:val="1"/>
    <w:qFormat/>
    <w:rsid w:val="00D40EAB"/>
    <w:rPr>
      <w:sz w:val="24"/>
      <w:szCs w:val="24"/>
    </w:rPr>
  </w:style>
  <w:style w:type="paragraph" w:styleId="NormalWeb">
    <w:name w:val="Normal (Web)"/>
    <w:basedOn w:val="Normal"/>
    <w:uiPriority w:val="99"/>
    <w:semiHidden/>
    <w:unhideWhenUsed/>
    <w:rsid w:val="00D40EAB"/>
  </w:style>
  <w:style w:type="paragraph" w:styleId="NormalIndent">
    <w:name w:val="Normal Indent"/>
    <w:basedOn w:val="Normal"/>
    <w:uiPriority w:val="99"/>
    <w:semiHidden/>
    <w:unhideWhenUsed/>
    <w:rsid w:val="00D40EAB"/>
    <w:pPr>
      <w:ind w:left="720"/>
    </w:pPr>
  </w:style>
  <w:style w:type="paragraph" w:styleId="NoteHeading">
    <w:name w:val="Note Heading"/>
    <w:basedOn w:val="Normal"/>
    <w:next w:val="Normal"/>
    <w:link w:val="NoteHeadingChar"/>
    <w:uiPriority w:val="99"/>
    <w:semiHidden/>
    <w:unhideWhenUsed/>
    <w:rsid w:val="00D40EAB"/>
  </w:style>
  <w:style w:type="character" w:customStyle="1" w:styleId="NoteHeadingChar">
    <w:name w:val="Note Heading Char"/>
    <w:basedOn w:val="DefaultParagraphFont"/>
    <w:link w:val="NoteHeading"/>
    <w:uiPriority w:val="99"/>
    <w:semiHidden/>
    <w:rsid w:val="00D40EAB"/>
    <w:rPr>
      <w:sz w:val="24"/>
      <w:szCs w:val="24"/>
    </w:rPr>
  </w:style>
  <w:style w:type="paragraph" w:styleId="PlainText">
    <w:name w:val="Plain Text"/>
    <w:basedOn w:val="Normal"/>
    <w:link w:val="PlainTextChar"/>
    <w:uiPriority w:val="99"/>
    <w:semiHidden/>
    <w:unhideWhenUsed/>
    <w:rsid w:val="00D40EA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40EAB"/>
    <w:rPr>
      <w:rFonts w:ascii="Courier New" w:hAnsi="Courier New" w:cs="Courier New"/>
      <w:sz w:val="20"/>
      <w:szCs w:val="20"/>
    </w:rPr>
  </w:style>
  <w:style w:type="paragraph" w:styleId="Quote">
    <w:name w:val="Quote"/>
    <w:basedOn w:val="Normal"/>
    <w:next w:val="Normal"/>
    <w:link w:val="QuoteChar"/>
    <w:uiPriority w:val="29"/>
    <w:qFormat/>
    <w:rsid w:val="00D40EAB"/>
    <w:rPr>
      <w:i/>
      <w:iCs/>
      <w:color w:val="000000" w:themeColor="text1"/>
    </w:rPr>
  </w:style>
  <w:style w:type="character" w:customStyle="1" w:styleId="QuoteChar">
    <w:name w:val="Quote Char"/>
    <w:basedOn w:val="DefaultParagraphFont"/>
    <w:link w:val="Quote"/>
    <w:uiPriority w:val="29"/>
    <w:rsid w:val="00D40EAB"/>
    <w:rPr>
      <w:i/>
      <w:iCs/>
      <w:color w:val="000000" w:themeColor="text1"/>
      <w:sz w:val="24"/>
      <w:szCs w:val="24"/>
    </w:rPr>
  </w:style>
  <w:style w:type="paragraph" w:styleId="Salutation">
    <w:name w:val="Salutation"/>
    <w:basedOn w:val="Normal"/>
    <w:next w:val="Normal"/>
    <w:link w:val="SalutationChar"/>
    <w:uiPriority w:val="99"/>
    <w:semiHidden/>
    <w:unhideWhenUsed/>
    <w:rsid w:val="00D40EAB"/>
  </w:style>
  <w:style w:type="character" w:customStyle="1" w:styleId="SalutationChar">
    <w:name w:val="Salutation Char"/>
    <w:basedOn w:val="DefaultParagraphFont"/>
    <w:link w:val="Salutation"/>
    <w:uiPriority w:val="99"/>
    <w:semiHidden/>
    <w:rsid w:val="00D40EAB"/>
    <w:rPr>
      <w:sz w:val="24"/>
      <w:szCs w:val="24"/>
    </w:rPr>
  </w:style>
  <w:style w:type="paragraph" w:styleId="Signature">
    <w:name w:val="Signature"/>
    <w:basedOn w:val="Normal"/>
    <w:link w:val="SignatureChar"/>
    <w:uiPriority w:val="99"/>
    <w:semiHidden/>
    <w:unhideWhenUsed/>
    <w:rsid w:val="00D40EAB"/>
    <w:pPr>
      <w:ind w:left="4320"/>
    </w:pPr>
  </w:style>
  <w:style w:type="character" w:customStyle="1" w:styleId="SignatureChar">
    <w:name w:val="Signature Char"/>
    <w:basedOn w:val="DefaultParagraphFont"/>
    <w:link w:val="Signature"/>
    <w:uiPriority w:val="99"/>
    <w:semiHidden/>
    <w:rsid w:val="00D40EAB"/>
    <w:rPr>
      <w:sz w:val="24"/>
      <w:szCs w:val="24"/>
    </w:rPr>
  </w:style>
  <w:style w:type="paragraph" w:styleId="Subtitle">
    <w:name w:val="Subtitle"/>
    <w:basedOn w:val="Normal"/>
    <w:next w:val="Normal"/>
    <w:link w:val="SubtitleChar"/>
    <w:uiPriority w:val="11"/>
    <w:qFormat/>
    <w:rsid w:val="00D40EA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40EAB"/>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unhideWhenUsed/>
    <w:rsid w:val="00D40EAB"/>
    <w:pPr>
      <w:ind w:left="240" w:hanging="240"/>
    </w:pPr>
  </w:style>
  <w:style w:type="paragraph" w:styleId="TableofFigures">
    <w:name w:val="table of figures"/>
    <w:basedOn w:val="Normal"/>
    <w:next w:val="Normal"/>
    <w:uiPriority w:val="99"/>
    <w:semiHidden/>
    <w:unhideWhenUsed/>
    <w:rsid w:val="00D40EAB"/>
  </w:style>
  <w:style w:type="paragraph" w:styleId="TOAHeading">
    <w:name w:val="toa heading"/>
    <w:basedOn w:val="Normal"/>
    <w:next w:val="Normal"/>
    <w:uiPriority w:val="99"/>
    <w:semiHidden/>
    <w:unhideWhenUsed/>
    <w:rsid w:val="00D40EA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40EAB"/>
  </w:style>
  <w:style w:type="paragraph" w:styleId="TOC2">
    <w:name w:val="toc 2"/>
    <w:basedOn w:val="Normal"/>
    <w:next w:val="Normal"/>
    <w:autoRedefine/>
    <w:uiPriority w:val="39"/>
    <w:semiHidden/>
    <w:unhideWhenUsed/>
    <w:rsid w:val="00D40EAB"/>
    <w:pPr>
      <w:ind w:left="240"/>
    </w:pPr>
  </w:style>
  <w:style w:type="paragraph" w:styleId="TOC3">
    <w:name w:val="toc 3"/>
    <w:basedOn w:val="Normal"/>
    <w:next w:val="Normal"/>
    <w:autoRedefine/>
    <w:uiPriority w:val="39"/>
    <w:semiHidden/>
    <w:unhideWhenUsed/>
    <w:rsid w:val="00D40EAB"/>
    <w:pPr>
      <w:ind w:left="480"/>
    </w:pPr>
  </w:style>
  <w:style w:type="paragraph" w:styleId="TOC4">
    <w:name w:val="toc 4"/>
    <w:basedOn w:val="Normal"/>
    <w:next w:val="Normal"/>
    <w:autoRedefine/>
    <w:uiPriority w:val="39"/>
    <w:semiHidden/>
    <w:unhideWhenUsed/>
    <w:rsid w:val="00D40EAB"/>
    <w:pPr>
      <w:ind w:left="720"/>
    </w:pPr>
  </w:style>
  <w:style w:type="paragraph" w:styleId="TOC5">
    <w:name w:val="toc 5"/>
    <w:basedOn w:val="Normal"/>
    <w:next w:val="Normal"/>
    <w:autoRedefine/>
    <w:uiPriority w:val="39"/>
    <w:semiHidden/>
    <w:unhideWhenUsed/>
    <w:rsid w:val="00D40EAB"/>
    <w:pPr>
      <w:ind w:left="960"/>
    </w:pPr>
  </w:style>
  <w:style w:type="paragraph" w:styleId="TOC6">
    <w:name w:val="toc 6"/>
    <w:basedOn w:val="Normal"/>
    <w:next w:val="Normal"/>
    <w:autoRedefine/>
    <w:uiPriority w:val="39"/>
    <w:semiHidden/>
    <w:unhideWhenUsed/>
    <w:rsid w:val="00D40EAB"/>
    <w:pPr>
      <w:ind w:left="1200"/>
    </w:pPr>
  </w:style>
  <w:style w:type="paragraph" w:styleId="TOC7">
    <w:name w:val="toc 7"/>
    <w:basedOn w:val="Normal"/>
    <w:next w:val="Normal"/>
    <w:autoRedefine/>
    <w:uiPriority w:val="39"/>
    <w:semiHidden/>
    <w:unhideWhenUsed/>
    <w:rsid w:val="00D40EAB"/>
    <w:pPr>
      <w:ind w:left="1440"/>
    </w:pPr>
  </w:style>
  <w:style w:type="paragraph" w:styleId="TOC8">
    <w:name w:val="toc 8"/>
    <w:basedOn w:val="Normal"/>
    <w:next w:val="Normal"/>
    <w:autoRedefine/>
    <w:uiPriority w:val="39"/>
    <w:semiHidden/>
    <w:unhideWhenUsed/>
    <w:rsid w:val="00D40EAB"/>
    <w:pPr>
      <w:ind w:left="1680"/>
    </w:pPr>
  </w:style>
  <w:style w:type="paragraph" w:styleId="TOC9">
    <w:name w:val="toc 9"/>
    <w:basedOn w:val="Normal"/>
    <w:next w:val="Normal"/>
    <w:autoRedefine/>
    <w:uiPriority w:val="39"/>
    <w:semiHidden/>
    <w:unhideWhenUsed/>
    <w:rsid w:val="00D40EAB"/>
    <w:pPr>
      <w:ind w:left="1920"/>
    </w:pPr>
  </w:style>
  <w:style w:type="paragraph" w:styleId="TOCHeading">
    <w:name w:val="TOC Heading"/>
    <w:basedOn w:val="Heading1"/>
    <w:next w:val="Normal"/>
    <w:uiPriority w:val="39"/>
    <w:semiHidden/>
    <w:unhideWhenUsed/>
    <w:qFormat/>
    <w:rsid w:val="00D40EAB"/>
    <w:pPr>
      <w:spacing w:before="240" w:after="60"/>
      <w:ind w:left="0" w:firstLine="0"/>
      <w:outlineLvl w:val="9"/>
    </w:pPr>
    <w:rPr>
      <w:rFonts w:asciiTheme="majorHAnsi" w:eastAsiaTheme="majorEastAsia" w:hAnsiTheme="majorHAnsi" w:cstheme="majorBidi"/>
      <w:b/>
      <w:bCs/>
      <w:strike w:val="0"/>
      <w:kern w:val="32"/>
      <w:sz w:val="32"/>
      <w:szCs w:val="32"/>
    </w:rPr>
  </w:style>
  <w:style w:type="paragraph" w:customStyle="1" w:styleId="BoardAgendaTitle1">
    <w:name w:val="Board Agenda Title 1"/>
    <w:basedOn w:val="Title"/>
    <w:link w:val="BoardAgendaTitle1Char"/>
    <w:qFormat/>
    <w:rsid w:val="006C627D"/>
    <w:rPr>
      <w:sz w:val="24"/>
    </w:rPr>
  </w:style>
  <w:style w:type="character" w:customStyle="1" w:styleId="BoardAgendaTitle1Char">
    <w:name w:val="Board Agenda Title 1 Char"/>
    <w:basedOn w:val="TitleChar"/>
    <w:link w:val="BoardAgendaTitle1"/>
    <w:rsid w:val="006C627D"/>
    <w:rPr>
      <w:rFonts w:asciiTheme="majorHAnsi" w:eastAsiaTheme="majorEastAsia" w:hAnsiTheme="majorHAnsi" w:cstheme="majorBidi"/>
      <w:b/>
      <w:bCs w:val="0"/>
      <w:kern w:val="28"/>
      <w:sz w:val="24"/>
      <w:szCs w:val="24"/>
    </w:rPr>
  </w:style>
  <w:style w:type="paragraph" w:customStyle="1" w:styleId="BoardAgendaItem2">
    <w:name w:val="Board Agenda Item 2"/>
    <w:basedOn w:val="Normal"/>
    <w:link w:val="BoardAgendaItem2Char"/>
    <w:qFormat/>
    <w:rsid w:val="00110E97"/>
    <w:pPr>
      <w:tabs>
        <w:tab w:val="left" w:pos="360"/>
        <w:tab w:val="left" w:pos="720"/>
        <w:tab w:val="left" w:pos="1080"/>
      </w:tabs>
    </w:pPr>
    <w:rPr>
      <w:b/>
      <w:bCs/>
      <w:sz w:val="22"/>
    </w:rPr>
  </w:style>
  <w:style w:type="character" w:customStyle="1" w:styleId="BoardAgendaItem2Char">
    <w:name w:val="Board Agenda Item 2 Char"/>
    <w:basedOn w:val="DefaultParagraphFont"/>
    <w:link w:val="BoardAgendaItem2"/>
    <w:rsid w:val="00110E97"/>
    <w:rPr>
      <w:b/>
      <w:bCs/>
      <w:szCs w:val="24"/>
    </w:rPr>
  </w:style>
  <w:style w:type="paragraph" w:customStyle="1" w:styleId="BoardAgendaItem4">
    <w:name w:val="Board Agenda Item 4"/>
    <w:basedOn w:val="Normal"/>
    <w:link w:val="BoardAgendaItem4Char"/>
    <w:qFormat/>
    <w:rsid w:val="0069716B"/>
    <w:pPr>
      <w:tabs>
        <w:tab w:val="left" w:pos="720"/>
        <w:tab w:val="left" w:pos="1080"/>
        <w:tab w:val="right" w:pos="9180"/>
      </w:tabs>
      <w:ind w:left="1080"/>
    </w:pPr>
    <w:rPr>
      <w:b/>
      <w:bCs/>
      <w:color w:val="0000FF"/>
      <w:sz w:val="22"/>
      <w:szCs w:val="20"/>
      <w:u w:val="words"/>
    </w:rPr>
  </w:style>
  <w:style w:type="character" w:customStyle="1" w:styleId="BoardAgendaItem4Char">
    <w:name w:val="Board Agenda Item 4 Char"/>
    <w:basedOn w:val="DefaultParagraphFont"/>
    <w:link w:val="BoardAgendaItem4"/>
    <w:rsid w:val="0069716B"/>
    <w:rPr>
      <w:b/>
      <w:bCs/>
      <w:color w:val="0000FF"/>
      <w:szCs w:val="20"/>
      <w:u w:val="words"/>
    </w:rPr>
  </w:style>
  <w:style w:type="paragraph" w:customStyle="1" w:styleId="BoardAgendaItem3">
    <w:name w:val="Board Agenda Item 3"/>
    <w:basedOn w:val="BoardAgendaItem2"/>
    <w:link w:val="BoardAgendaItem3Char"/>
    <w:qFormat/>
    <w:rsid w:val="00AB60FE"/>
    <w:pPr>
      <w:numPr>
        <w:numId w:val="35"/>
      </w:numPr>
      <w:tabs>
        <w:tab w:val="right" w:pos="9180"/>
      </w:tabs>
    </w:pPr>
    <w:rPr>
      <w:szCs w:val="20"/>
      <w:u w:val="words"/>
    </w:rPr>
  </w:style>
  <w:style w:type="character" w:customStyle="1" w:styleId="BoardAgendaItem3Char">
    <w:name w:val="Board Agenda Item 3 Char"/>
    <w:basedOn w:val="BoardAgendaItem2Char"/>
    <w:link w:val="BoardAgendaItem3"/>
    <w:rsid w:val="00AB60FE"/>
    <w:rPr>
      <w:b/>
      <w:bCs/>
      <w:szCs w:val="20"/>
      <w:u w:val="words"/>
    </w:rPr>
  </w:style>
  <w:style w:type="character" w:styleId="FollowedHyperlink">
    <w:name w:val="FollowedHyperlink"/>
    <w:basedOn w:val="DefaultParagraphFont"/>
    <w:uiPriority w:val="99"/>
    <w:semiHidden/>
    <w:unhideWhenUsed/>
    <w:rsid w:val="00BB0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559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sheridan@oakparkusd.org?subject=OPUSD%20Board%20Meetin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OAKPARK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sheridan:Library:Caches:TemporaryItems:Outlook%20Temp:OPUSD%20Board%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0F4E-16AC-DA43-9FC9-A83C3CFE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OPUSD Board Agenda Template.dotx</Template>
  <TotalTime>28</TotalTime>
  <Pages>5</Pages>
  <Words>1294</Words>
  <Characters>7376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OPUSD Board Agenda</vt:lpstr>
    </vt:vector>
  </TitlesOfParts>
  <Company>Oak Park Unified School District</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OPUSD Board Agenda</dc:title>
  <dc:creator>Sheridan, Linda</dc:creator>
  <cp:lastModifiedBy>Sheridan, Linda</cp:lastModifiedBy>
  <cp:revision>7</cp:revision>
  <cp:lastPrinted>2015-11-20T23:03:00Z</cp:lastPrinted>
  <dcterms:created xsi:type="dcterms:W3CDTF">2015-11-16T18:41:00Z</dcterms:created>
  <dcterms:modified xsi:type="dcterms:W3CDTF">2015-11-20T23:03:00Z</dcterms:modified>
</cp:coreProperties>
</file>